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EA21" w14:textId="7DD259DC" w:rsidR="00054496" w:rsidRPr="00882A51" w:rsidRDefault="00054496" w:rsidP="00430710">
      <w:r w:rsidRPr="00882A51">
        <w:t>Załącznik Nr 2 do Ogłoszenia</w:t>
      </w:r>
    </w:p>
    <w:p w14:paraId="7F8F9413" w14:textId="77777777" w:rsidR="00054496" w:rsidRPr="00882A51" w:rsidRDefault="00054496" w:rsidP="00054496"/>
    <w:p w14:paraId="5D45E5E4" w14:textId="179C528B" w:rsidR="00054496" w:rsidRPr="00882A51" w:rsidRDefault="00054496" w:rsidP="00054496">
      <w:pPr>
        <w:pStyle w:val="Nagwek1"/>
        <w:jc w:val="center"/>
      </w:pPr>
      <w:r w:rsidRPr="00882A51">
        <w:t>Formularz zgłaszania uwag w ramach konsultacji społecznych Programu współpracy Samorządu Województwa Łódzkiego z organizacjami pozarządowymi oraz podmiotami wymienionymi w art. 3 ust. 3 ustawy o</w:t>
      </w:r>
      <w:r w:rsidR="00127AAC" w:rsidRPr="00882A51">
        <w:t> </w:t>
      </w:r>
      <w:r w:rsidRPr="00882A51">
        <w:t>działalności pożytku publicznego i o wolontariacie na</w:t>
      </w:r>
      <w:r w:rsidR="00127AAC" w:rsidRPr="00882A51">
        <w:t> </w:t>
      </w:r>
      <w:r w:rsidR="00604DBC" w:rsidRPr="00882A51">
        <w:t xml:space="preserve">2026 </w:t>
      </w:r>
      <w:r w:rsidRPr="00882A51">
        <w:t>r.</w:t>
      </w:r>
    </w:p>
    <w:p w14:paraId="76DB3A43" w14:textId="10A7A43E" w:rsidR="000E7660" w:rsidRPr="00882A51" w:rsidRDefault="00054496" w:rsidP="006D00D2">
      <w:pPr>
        <w:pStyle w:val="Nagwek2"/>
        <w:numPr>
          <w:ilvl w:val="0"/>
          <w:numId w:val="5"/>
        </w:numPr>
        <w:spacing w:after="600" w:afterAutospacing="0"/>
        <w:ind w:left="284" w:hanging="284"/>
      </w:pPr>
      <w:r w:rsidRPr="00882A51">
        <w:t>Nazwa organizacji</w:t>
      </w:r>
      <w:r w:rsidR="000E7660" w:rsidRPr="00882A51">
        <w:t>:</w:t>
      </w:r>
    </w:p>
    <w:p w14:paraId="6BF11318" w14:textId="7DDAEE11" w:rsidR="000E7660" w:rsidRPr="00882A51" w:rsidRDefault="000E7660" w:rsidP="000E7660">
      <w:r w:rsidRPr="00882A51">
        <w:t>[Proszę wpisać pełną nazwę podmiotu]</w:t>
      </w:r>
      <w:r w:rsidR="00435C7C" w:rsidRPr="00882A51">
        <w:rPr>
          <w:rStyle w:val="Odwoanieprzypisudolnego"/>
        </w:rPr>
        <w:footnoteReference w:id="1"/>
      </w:r>
    </w:p>
    <w:p w14:paraId="4FBB1492" w14:textId="22898C46" w:rsidR="000E7660" w:rsidRPr="00882A51" w:rsidRDefault="00054496" w:rsidP="006D00D2">
      <w:pPr>
        <w:pStyle w:val="Nagwek2"/>
        <w:numPr>
          <w:ilvl w:val="0"/>
          <w:numId w:val="5"/>
        </w:numPr>
        <w:spacing w:after="600" w:afterAutospacing="0"/>
        <w:ind w:left="426" w:hanging="426"/>
      </w:pPr>
      <w:r w:rsidRPr="00882A51">
        <w:t>Numer KRS (lub nazwa i numer rejestru właściwego):</w:t>
      </w:r>
    </w:p>
    <w:p w14:paraId="1E624A87" w14:textId="65E32CBB" w:rsidR="000E7660" w:rsidRPr="00882A51" w:rsidRDefault="000E7660" w:rsidP="000E7660">
      <w:r w:rsidRPr="00882A51">
        <w:t>[Proszę podać numer z właściwego rejestru lub ewidencji]</w:t>
      </w:r>
    </w:p>
    <w:p w14:paraId="42A7288E" w14:textId="457513BA" w:rsidR="000E7660" w:rsidRPr="00882A51" w:rsidRDefault="00054496" w:rsidP="006D00D2">
      <w:pPr>
        <w:pStyle w:val="Nagwek2"/>
        <w:numPr>
          <w:ilvl w:val="0"/>
          <w:numId w:val="5"/>
        </w:numPr>
        <w:spacing w:after="600" w:afterAutospacing="0"/>
        <w:ind w:left="426" w:hanging="426"/>
      </w:pPr>
      <w:r w:rsidRPr="00882A51">
        <w:t>Adres e-mail organizacji do korespondencji:</w:t>
      </w:r>
    </w:p>
    <w:p w14:paraId="17780FC4" w14:textId="224277D0" w:rsidR="000E7660" w:rsidRPr="00882A51" w:rsidRDefault="000E7660" w:rsidP="000E7660">
      <w:r w:rsidRPr="00882A51">
        <w:t xml:space="preserve">[Proszę wskazać aktualny adres </w:t>
      </w:r>
      <w:r w:rsidR="009D46D9" w:rsidRPr="00882A51">
        <w:t xml:space="preserve">e-mail </w:t>
      </w:r>
      <w:r w:rsidRPr="00882A51">
        <w:t>organizacji do korespondencji]</w:t>
      </w:r>
    </w:p>
    <w:p w14:paraId="1EE198BE" w14:textId="2A44AD83" w:rsidR="000E7660" w:rsidRPr="00882A51" w:rsidRDefault="000E7660" w:rsidP="006D00D2">
      <w:pPr>
        <w:pStyle w:val="Nagwek2"/>
        <w:numPr>
          <w:ilvl w:val="0"/>
          <w:numId w:val="5"/>
        </w:numPr>
        <w:tabs>
          <w:tab w:val="left" w:pos="426"/>
        </w:tabs>
        <w:spacing w:after="600" w:afterAutospacing="0"/>
        <w:ind w:left="0" w:firstLine="0"/>
      </w:pPr>
      <w:r w:rsidRPr="00882A51">
        <w:t>Podpis osoby/osób uprawnionej/</w:t>
      </w:r>
      <w:r w:rsidR="00E8192D" w:rsidRPr="00882A51">
        <w:t>uprawnion</w:t>
      </w:r>
      <w:r w:rsidRPr="00882A51">
        <w:t>ych do reprezentacji zgodnie ze statutem:</w:t>
      </w:r>
    </w:p>
    <w:p w14:paraId="4E5F0159" w14:textId="64552560" w:rsidR="000E7660" w:rsidRPr="00882A51" w:rsidRDefault="000E7660" w:rsidP="000E7660">
      <w:r w:rsidRPr="00882A51">
        <w:t>[Formularz powinien być podpisany przez osoby uprawnione</w:t>
      </w:r>
      <w:r w:rsidR="001832F1" w:rsidRPr="00882A51">
        <w:t xml:space="preserve"> do jego reprezentacji]</w:t>
      </w:r>
    </w:p>
    <w:p w14:paraId="4426D34D" w14:textId="40D76046" w:rsidR="000E7660" w:rsidRPr="00882A51" w:rsidRDefault="000E7660" w:rsidP="006D00D2">
      <w:pPr>
        <w:pStyle w:val="Nagwek2"/>
        <w:numPr>
          <w:ilvl w:val="0"/>
          <w:numId w:val="5"/>
        </w:numPr>
        <w:tabs>
          <w:tab w:val="left" w:pos="0"/>
          <w:tab w:val="left" w:pos="284"/>
          <w:tab w:val="left" w:pos="1276"/>
        </w:tabs>
        <w:spacing w:after="600" w:afterAutospacing="0"/>
        <w:ind w:hanging="720"/>
      </w:pPr>
      <w:r w:rsidRPr="00882A51">
        <w:lastRenderedPageBreak/>
        <w:t>Pieczęć organizacji:</w:t>
      </w:r>
    </w:p>
    <w:p w14:paraId="7F5307CE" w14:textId="2F5F646C" w:rsidR="001832F1" w:rsidRPr="00882A51" w:rsidRDefault="001832F1" w:rsidP="001832F1"/>
    <w:p w14:paraId="799C3D00" w14:textId="6959B224" w:rsidR="001832F1" w:rsidRPr="00882A51" w:rsidRDefault="001832F1" w:rsidP="006D00D2">
      <w:pPr>
        <w:pStyle w:val="Nagwek2"/>
        <w:numPr>
          <w:ilvl w:val="0"/>
          <w:numId w:val="5"/>
        </w:numPr>
        <w:ind w:left="284" w:hanging="284"/>
      </w:pPr>
      <w:r w:rsidRPr="00882A51">
        <w:t xml:space="preserve">Propozycje zmian lub uwagi do projektu Programu: </w:t>
      </w:r>
    </w:p>
    <w:p w14:paraId="4436D9FD" w14:textId="6565EE06" w:rsidR="001832F1" w:rsidRPr="00882A51" w:rsidRDefault="001832F1" w:rsidP="001125CE">
      <w:r w:rsidRPr="00882A51">
        <w:t>Zgłaszamy następujące uwagi do projektu Programu współpracy Samorządu Województwa Łódzkiego z organizacjami pozarządowymi oraz podmiotami wymienionymi w art. 3 ust. 3 ustawy o działalności pożytku publicznego i</w:t>
      </w:r>
      <w:r w:rsidR="00EA5FD3" w:rsidRPr="00882A51">
        <w:t> </w:t>
      </w:r>
      <w:r w:rsidRPr="00882A51">
        <w:t>o</w:t>
      </w:r>
      <w:r w:rsidR="00EA5FD3" w:rsidRPr="00882A51">
        <w:t> </w:t>
      </w:r>
      <w:r w:rsidRPr="00882A51">
        <w:t xml:space="preserve">wolontariacie na </w:t>
      </w:r>
      <w:r w:rsidR="00604DBC" w:rsidRPr="00882A51">
        <w:t xml:space="preserve">2026 </w:t>
      </w:r>
      <w:r w:rsidRPr="00882A51">
        <w:t>r.:</w:t>
      </w:r>
    </w:p>
    <w:p w14:paraId="72E3A52E" w14:textId="52B620A7" w:rsidR="00F47A37" w:rsidRPr="00882A51" w:rsidRDefault="00F47A37" w:rsidP="00F47A37">
      <w:pPr>
        <w:rPr>
          <w:b/>
        </w:rPr>
      </w:pPr>
      <w:r w:rsidRPr="00882A51">
        <w:rPr>
          <w:b/>
        </w:rPr>
        <w:t xml:space="preserve">Tabela </w:t>
      </w:r>
      <w:r w:rsidRPr="00882A51">
        <w:rPr>
          <w:b/>
        </w:rPr>
        <w:fldChar w:fldCharType="begin"/>
      </w:r>
      <w:r w:rsidRPr="00882A51">
        <w:rPr>
          <w:b/>
        </w:rPr>
        <w:instrText xml:space="preserve"> SEQ Tabela \* ARABIC </w:instrText>
      </w:r>
      <w:r w:rsidRPr="00882A51">
        <w:rPr>
          <w:b/>
        </w:rPr>
        <w:fldChar w:fldCharType="separate"/>
      </w:r>
      <w:r w:rsidR="001D46D4">
        <w:rPr>
          <w:b/>
          <w:noProof/>
        </w:rPr>
        <w:t>1</w:t>
      </w:r>
      <w:r w:rsidRPr="00882A51">
        <w:rPr>
          <w:b/>
        </w:rPr>
        <w:fldChar w:fldCharType="end"/>
      </w:r>
      <w:r w:rsidRPr="00882A51">
        <w:rPr>
          <w:b/>
        </w:rPr>
        <w:t xml:space="preserve"> Wykaz propozycji zmian lub uwag do konkretnych zapisów projektu Programu</w:t>
      </w:r>
      <w:r w:rsidR="006017D8" w:rsidRPr="00882A51">
        <w:rPr>
          <w:rStyle w:val="Odwoanieprzypisudolnego"/>
          <w:b/>
        </w:rPr>
        <w:footnoteReference w:id="2"/>
      </w: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  <w:tblDescription w:val="Tabela przedstawia wykaz propozycji zmian lub uwag do konkretnych zapisów projektu Programu zgłaszanych przez podmioty biorące udział w konsultacjach. W tabeli powinny zostać wskazane zapisy projektu, do którego zgłaszane będą uwagi, sugerowane zmiany oraz uzasadnienie do zgłaszanych propozycji."/>
      </w:tblPr>
      <w:tblGrid>
        <w:gridCol w:w="643"/>
        <w:gridCol w:w="3358"/>
        <w:gridCol w:w="2798"/>
        <w:gridCol w:w="2410"/>
      </w:tblGrid>
      <w:tr w:rsidR="00983A22" w:rsidRPr="00882A51" w14:paraId="506B5A53" w14:textId="77777777" w:rsidTr="00983A22">
        <w:tc>
          <w:tcPr>
            <w:tcW w:w="643" w:type="dxa"/>
            <w:shd w:val="clear" w:color="auto" w:fill="D9D9D9" w:themeFill="background1" w:themeFillShade="D9"/>
          </w:tcPr>
          <w:p w14:paraId="1695766B" w14:textId="789B0877" w:rsidR="00983A22" w:rsidRPr="00882A51" w:rsidRDefault="00983A22" w:rsidP="001832F1">
            <w:pPr>
              <w:rPr>
                <w:b/>
              </w:rPr>
            </w:pPr>
            <w:r w:rsidRPr="00882A51">
              <w:rPr>
                <w:b/>
              </w:rPr>
              <w:t>L.p.</w:t>
            </w:r>
          </w:p>
        </w:tc>
        <w:tc>
          <w:tcPr>
            <w:tcW w:w="3358" w:type="dxa"/>
            <w:shd w:val="clear" w:color="auto" w:fill="D9D9D9" w:themeFill="background1" w:themeFillShade="D9"/>
          </w:tcPr>
          <w:p w14:paraId="7EECB325" w14:textId="5AADD085" w:rsidR="00983A22" w:rsidRPr="00882A51" w:rsidRDefault="00983A22" w:rsidP="001832F1">
            <w:pPr>
              <w:rPr>
                <w:b/>
              </w:rPr>
            </w:pPr>
            <w:r w:rsidRPr="00882A51">
              <w:rPr>
                <w:b/>
              </w:rPr>
              <w:t>Zapis w projekcie Programu, do którego zgłaszane są uwagi wraz z</w:t>
            </w:r>
            <w:r w:rsidR="00EA5FD3" w:rsidRPr="00882A51">
              <w:rPr>
                <w:b/>
              </w:rPr>
              <w:t> </w:t>
            </w:r>
            <w:r w:rsidRPr="00882A51">
              <w:rPr>
                <w:b/>
              </w:rPr>
              <w:t>nazwą rozdziału, numerem paragrafu, ustępu, punktu</w:t>
            </w:r>
          </w:p>
        </w:tc>
        <w:tc>
          <w:tcPr>
            <w:tcW w:w="2798" w:type="dxa"/>
            <w:shd w:val="clear" w:color="auto" w:fill="D9D9D9" w:themeFill="background1" w:themeFillShade="D9"/>
          </w:tcPr>
          <w:p w14:paraId="59A18F32" w14:textId="12FF0193" w:rsidR="00983A22" w:rsidRPr="00882A51" w:rsidRDefault="00983A22" w:rsidP="001832F1">
            <w:pPr>
              <w:rPr>
                <w:b/>
              </w:rPr>
            </w:pPr>
            <w:r w:rsidRPr="00882A51">
              <w:rPr>
                <w:b/>
              </w:rPr>
              <w:t>Sugerowana zmiana (konkretna propozycja nowego brzmienia paragrafu, ustępu, punktu)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5FF5BA4" w14:textId="383E9928" w:rsidR="00983A22" w:rsidRPr="00882A51" w:rsidRDefault="00983A22" w:rsidP="001832F1">
            <w:pPr>
              <w:rPr>
                <w:b/>
              </w:rPr>
            </w:pPr>
            <w:r w:rsidRPr="00882A51">
              <w:rPr>
                <w:b/>
              </w:rPr>
              <w:t>Uzasadnienie</w:t>
            </w:r>
          </w:p>
        </w:tc>
      </w:tr>
      <w:tr w:rsidR="00983A22" w:rsidRPr="00882A51" w14:paraId="4E35CDA2" w14:textId="77777777" w:rsidTr="00983A22">
        <w:tc>
          <w:tcPr>
            <w:tcW w:w="643" w:type="dxa"/>
          </w:tcPr>
          <w:p w14:paraId="41750163" w14:textId="23AAA9E0" w:rsidR="00983A22" w:rsidRPr="00882A51" w:rsidRDefault="00983A22" w:rsidP="001832F1">
            <w:pPr>
              <w:rPr>
                <w:b/>
              </w:rPr>
            </w:pPr>
            <w:r w:rsidRPr="00882A51">
              <w:rPr>
                <w:b/>
              </w:rPr>
              <w:t>1.</w:t>
            </w:r>
          </w:p>
        </w:tc>
        <w:tc>
          <w:tcPr>
            <w:tcW w:w="3358" w:type="dxa"/>
          </w:tcPr>
          <w:p w14:paraId="40C307A2" w14:textId="25F92B64" w:rsidR="00983A22" w:rsidRPr="00882A51" w:rsidRDefault="00983A22" w:rsidP="009D46D9">
            <w:pPr>
              <w:spacing w:before="360" w:beforeAutospacing="0"/>
            </w:pPr>
            <w:r w:rsidRPr="00882A51">
              <w:t>[Należy podać nazwę rozdziału, numer paragrafu, ustępu, punktu]</w:t>
            </w:r>
          </w:p>
        </w:tc>
        <w:tc>
          <w:tcPr>
            <w:tcW w:w="2798" w:type="dxa"/>
          </w:tcPr>
          <w:p w14:paraId="1508B56F" w14:textId="6796F5C8" w:rsidR="00983A22" w:rsidRPr="00882A51" w:rsidRDefault="00983A22" w:rsidP="009D46D9">
            <w:pPr>
              <w:spacing w:before="360" w:beforeAutospacing="0"/>
            </w:pPr>
            <w:r w:rsidRPr="00882A51">
              <w:t>[Należy wpisać treść nowego brzmienia danej części projektu Programu]</w:t>
            </w:r>
          </w:p>
        </w:tc>
        <w:tc>
          <w:tcPr>
            <w:tcW w:w="2410" w:type="dxa"/>
          </w:tcPr>
          <w:p w14:paraId="0A25262A" w14:textId="350D6CD7" w:rsidR="00983A22" w:rsidRPr="00882A51" w:rsidRDefault="00983A22" w:rsidP="009D46D9">
            <w:pPr>
              <w:spacing w:before="360" w:beforeAutospacing="0"/>
            </w:pPr>
            <w:r w:rsidRPr="00882A51">
              <w:t>[Należy dokonać stosownego uzasadnienia propozycji zmiany]</w:t>
            </w:r>
          </w:p>
        </w:tc>
      </w:tr>
      <w:tr w:rsidR="00983A22" w:rsidRPr="00882A51" w14:paraId="11D0EE15" w14:textId="77777777" w:rsidTr="00983A22">
        <w:tc>
          <w:tcPr>
            <w:tcW w:w="643" w:type="dxa"/>
          </w:tcPr>
          <w:p w14:paraId="011E986C" w14:textId="715ED047" w:rsidR="00983A22" w:rsidRPr="00882A51" w:rsidRDefault="00983A22" w:rsidP="001832F1">
            <w:pPr>
              <w:rPr>
                <w:b/>
              </w:rPr>
            </w:pPr>
            <w:r w:rsidRPr="00882A51">
              <w:rPr>
                <w:b/>
              </w:rPr>
              <w:t>2.</w:t>
            </w:r>
          </w:p>
        </w:tc>
        <w:tc>
          <w:tcPr>
            <w:tcW w:w="3358" w:type="dxa"/>
          </w:tcPr>
          <w:p w14:paraId="0DCA0F2D" w14:textId="356DC7FE" w:rsidR="00983A22" w:rsidRPr="00882A51" w:rsidRDefault="00983A22" w:rsidP="009D46D9">
            <w:pPr>
              <w:spacing w:before="360" w:beforeAutospacing="0"/>
            </w:pPr>
            <w:r w:rsidRPr="00882A51">
              <w:t>[Należy podać nazwę rozdziału, numer paragrafu, ustępu, punktu]</w:t>
            </w:r>
          </w:p>
        </w:tc>
        <w:tc>
          <w:tcPr>
            <w:tcW w:w="2798" w:type="dxa"/>
          </w:tcPr>
          <w:p w14:paraId="1BB4DDB5" w14:textId="18FED737" w:rsidR="00983A22" w:rsidRPr="00882A51" w:rsidRDefault="00983A22" w:rsidP="009D46D9">
            <w:pPr>
              <w:spacing w:before="360" w:beforeAutospacing="0"/>
            </w:pPr>
            <w:r w:rsidRPr="00882A51">
              <w:t>[Należy wpisać treść nowego brzmienia danej części projektu Programu]</w:t>
            </w:r>
          </w:p>
        </w:tc>
        <w:tc>
          <w:tcPr>
            <w:tcW w:w="2410" w:type="dxa"/>
          </w:tcPr>
          <w:p w14:paraId="04AA3C1E" w14:textId="0EEF8114" w:rsidR="00983A22" w:rsidRPr="00882A51" w:rsidRDefault="00983A22" w:rsidP="009D46D9">
            <w:pPr>
              <w:spacing w:before="360" w:beforeAutospacing="0"/>
            </w:pPr>
            <w:r w:rsidRPr="00882A51">
              <w:t>[Należy dokonać stosownego uzasadnienia propozycji zmiany]</w:t>
            </w:r>
          </w:p>
        </w:tc>
      </w:tr>
    </w:tbl>
    <w:p w14:paraId="3174FAF5" w14:textId="29164895" w:rsidR="001832F1" w:rsidRPr="00882A51" w:rsidRDefault="00983A22" w:rsidP="001832F1">
      <w:r w:rsidRPr="00882A51">
        <w:lastRenderedPageBreak/>
        <w:t>W przypadku zgłaszania większej ilości uwag należy dodać kolejne wiersze w tabeli.</w:t>
      </w:r>
    </w:p>
    <w:p w14:paraId="339FBFCA" w14:textId="177F012F" w:rsidR="00F47A37" w:rsidRPr="00882A51" w:rsidRDefault="00F47A37" w:rsidP="00F47A37">
      <w:pPr>
        <w:rPr>
          <w:b/>
        </w:rPr>
      </w:pPr>
      <w:r w:rsidRPr="00882A51">
        <w:rPr>
          <w:b/>
        </w:rPr>
        <w:t xml:space="preserve">Tabela </w:t>
      </w:r>
      <w:r w:rsidRPr="00882A51">
        <w:rPr>
          <w:b/>
        </w:rPr>
        <w:fldChar w:fldCharType="begin"/>
      </w:r>
      <w:r w:rsidRPr="00882A51">
        <w:rPr>
          <w:b/>
        </w:rPr>
        <w:instrText xml:space="preserve"> SEQ Tabela \* ARABIC </w:instrText>
      </w:r>
      <w:r w:rsidRPr="00882A51">
        <w:rPr>
          <w:b/>
        </w:rPr>
        <w:fldChar w:fldCharType="separate"/>
      </w:r>
      <w:r w:rsidR="001D46D4">
        <w:rPr>
          <w:b/>
          <w:noProof/>
        </w:rPr>
        <w:t>2</w:t>
      </w:r>
      <w:r w:rsidRPr="00882A51">
        <w:rPr>
          <w:b/>
        </w:rPr>
        <w:fldChar w:fldCharType="end"/>
      </w:r>
      <w:r w:rsidRPr="00882A51">
        <w:rPr>
          <w:b/>
        </w:rPr>
        <w:t xml:space="preserve"> Wykaz propozycji i uwag o charakterze ogólnym do projektu Programu</w:t>
      </w:r>
      <w:r w:rsidR="009D46D9" w:rsidRPr="00882A51">
        <w:rPr>
          <w:rStyle w:val="Odwoanieprzypisudolnego"/>
          <w:b/>
        </w:rPr>
        <w:footnoteReference w:id="3"/>
      </w:r>
    </w:p>
    <w:tbl>
      <w:tblPr>
        <w:tblStyle w:val="Tabela-Siatka"/>
        <w:tblW w:w="9781" w:type="dxa"/>
        <w:tblInd w:w="-5" w:type="dxa"/>
        <w:tblLayout w:type="fixed"/>
        <w:tblLook w:val="04A0" w:firstRow="1" w:lastRow="0" w:firstColumn="1" w:lastColumn="0" w:noHBand="0" w:noVBand="1"/>
        <w:tblDescription w:val="Tabela przedstawia propozycje uwag i zmian o charakterze ogólnym do projektu Programu zgłaszanych przez podmioty biorące udział w konsultacjach. W tabeli należy wskazać propozycje uwag wraz z uzasadnieniem."/>
      </w:tblPr>
      <w:tblGrid>
        <w:gridCol w:w="1701"/>
        <w:gridCol w:w="4678"/>
        <w:gridCol w:w="3402"/>
      </w:tblGrid>
      <w:tr w:rsidR="00F47A37" w:rsidRPr="00882A51" w14:paraId="5A30E87E" w14:textId="77777777" w:rsidTr="00EA5FD3"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81DA1C" w14:textId="77777777" w:rsidR="00F47A37" w:rsidRPr="00882A51" w:rsidRDefault="00F47A37" w:rsidP="00F47A37">
            <w:pPr>
              <w:rPr>
                <w:b/>
              </w:rPr>
            </w:pPr>
            <w:r w:rsidRPr="00882A51">
              <w:rPr>
                <w:b/>
              </w:rPr>
              <w:t>L.p.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95BFC" w14:textId="77777777" w:rsidR="00F47A37" w:rsidRPr="00882A51" w:rsidRDefault="00F47A37" w:rsidP="00F47A37">
            <w:pPr>
              <w:rPr>
                <w:b/>
              </w:rPr>
            </w:pPr>
            <w:r w:rsidRPr="00882A51">
              <w:rPr>
                <w:b/>
              </w:rPr>
              <w:t xml:space="preserve">Propozycje i uwagi o charakterze ogólnym, propozycje wprowadzenia nowych zapisów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6A9707" w14:textId="77777777" w:rsidR="00F47A37" w:rsidRPr="00882A51" w:rsidRDefault="00F47A37" w:rsidP="00F47A37">
            <w:pPr>
              <w:rPr>
                <w:b/>
              </w:rPr>
            </w:pPr>
            <w:r w:rsidRPr="00882A51">
              <w:rPr>
                <w:b/>
              </w:rPr>
              <w:t>Uzasadnienie</w:t>
            </w:r>
          </w:p>
        </w:tc>
      </w:tr>
      <w:tr w:rsidR="00F47A37" w:rsidRPr="00882A51" w14:paraId="0F4D17B2" w14:textId="77777777" w:rsidTr="00EA5FD3">
        <w:trPr>
          <w:trHeight w:hRule="exact" w:val="20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1AD8" w14:textId="77777777" w:rsidR="00F47A37" w:rsidRPr="00882A51" w:rsidRDefault="00F47A37" w:rsidP="006D00D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contextualSpacing/>
              <w:jc w:val="both"/>
              <w:rPr>
                <w:b/>
              </w:rPr>
            </w:pPr>
            <w:bookmarkStart w:id="0" w:name="_Hlk171942131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944" w14:textId="3C39F7AB" w:rsidR="00F47A37" w:rsidRPr="00882A51" w:rsidRDefault="009319D5" w:rsidP="00EE11E0">
            <w:pPr>
              <w:spacing w:before="360" w:beforeAutospacing="0" w:after="0" w:afterAutospacing="0"/>
              <w:rPr>
                <w:rFonts w:eastAsia="Times New Roman"/>
              </w:rPr>
            </w:pPr>
            <w:r w:rsidRPr="00882A51">
              <w:rPr>
                <w:rFonts w:eastAsia="Times New Roman"/>
              </w:rPr>
              <w:t>[Należy wpisać treść proponowanej zmiany o charakterze ogólnym]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C56" w14:textId="01D50E73" w:rsidR="00F47A37" w:rsidRPr="00882A51" w:rsidRDefault="009319D5" w:rsidP="00EE11E0">
            <w:pPr>
              <w:spacing w:before="360" w:beforeAutospacing="0" w:after="0" w:afterAutospacing="0"/>
              <w:rPr>
                <w:rFonts w:eastAsia="Times New Roman"/>
              </w:rPr>
            </w:pPr>
            <w:r w:rsidRPr="00882A51">
              <w:rPr>
                <w:rFonts w:eastAsia="Times New Roman"/>
              </w:rPr>
              <w:t>[Należy dokonać stosownego uzasadnienia propozycji zmiany]</w:t>
            </w:r>
          </w:p>
        </w:tc>
      </w:tr>
    </w:tbl>
    <w:bookmarkEnd w:id="0"/>
    <w:p w14:paraId="4971AC36" w14:textId="1551FE5A" w:rsidR="00EA5FD3" w:rsidRPr="00882A51" w:rsidRDefault="00EA5FD3" w:rsidP="001832F1">
      <w:r w:rsidRPr="00882A51">
        <w:t>W przypadku zgłaszania większej ilości uwag należy dodać kolejne wiersze w tabeli.</w:t>
      </w:r>
    </w:p>
    <w:p w14:paraId="41D672EE" w14:textId="5F073646" w:rsidR="003A5063" w:rsidRPr="00882A51" w:rsidRDefault="00435C7C" w:rsidP="00C612FD">
      <w:pPr>
        <w:pStyle w:val="Nagwek2"/>
      </w:pPr>
      <w:r w:rsidRPr="00882A51">
        <w:t xml:space="preserve">7. </w:t>
      </w:r>
      <w:r w:rsidR="003A5063" w:rsidRPr="00882A51">
        <w:t>Informacja o warunkach przetwarzania danych osobowych</w:t>
      </w:r>
    </w:p>
    <w:p w14:paraId="268CA101" w14:textId="77777777" w:rsidR="003A5063" w:rsidRPr="00882A51" w:rsidRDefault="003A5063" w:rsidP="003A5063">
      <w:pPr>
        <w:numPr>
          <w:ilvl w:val="0"/>
          <w:numId w:val="85"/>
        </w:numPr>
        <w:spacing w:before="0" w:beforeAutospacing="0" w:after="0" w:afterAutospacing="0"/>
        <w:ind w:left="426" w:hanging="426"/>
        <w:rPr>
          <w:rFonts w:eastAsia="Times New Roman"/>
          <w:lang w:bidi="ar-SA"/>
        </w:rPr>
      </w:pPr>
      <w:r w:rsidRPr="00882A51">
        <w:rPr>
          <w:rFonts w:eastAsia="Times New Roman"/>
          <w:b/>
          <w:bCs/>
          <w:lang w:bidi="ar-SA"/>
        </w:rPr>
        <w:t>Administrator danych</w:t>
      </w:r>
      <w:r w:rsidRPr="00882A51">
        <w:rPr>
          <w:rFonts w:eastAsia="Times New Roman"/>
          <w:lang w:bidi="ar-SA"/>
        </w:rPr>
        <w:t xml:space="preserve">: Zarząd Województwa Łódzkiego z siedzibą w Łodzi </w:t>
      </w:r>
    </w:p>
    <w:p w14:paraId="23B611E4" w14:textId="32BA0CDF" w:rsidR="003A5063" w:rsidRPr="00882A51" w:rsidRDefault="003A5063" w:rsidP="00C612FD">
      <w:pPr>
        <w:spacing w:before="0" w:beforeAutospacing="0" w:after="0" w:afterAutospacing="0"/>
        <w:ind w:left="426"/>
        <w:rPr>
          <w:rFonts w:eastAsia="Times New Roman"/>
          <w:lang w:bidi="ar-SA"/>
        </w:rPr>
      </w:pPr>
      <w:r w:rsidRPr="00882A51">
        <w:rPr>
          <w:rFonts w:eastAsia="Times New Roman"/>
          <w:lang w:bidi="ar-SA"/>
        </w:rPr>
        <w:t xml:space="preserve">90-051, al. Piłsudskiego 8, tel.: 42 663 30 00, e-mail: </w:t>
      </w:r>
      <w:hyperlink r:id="rId8" w:history="1">
        <w:r w:rsidRPr="00882A51">
          <w:rPr>
            <w:rFonts w:eastAsia="Times New Roman"/>
            <w:lang w:bidi="ar-SA"/>
          </w:rPr>
          <w:t>info@lodzkie.pl</w:t>
        </w:r>
      </w:hyperlink>
      <w:r w:rsidRPr="00882A51">
        <w:rPr>
          <w:rFonts w:eastAsia="Times New Roman"/>
          <w:lang w:bidi="ar-SA"/>
        </w:rPr>
        <w:t xml:space="preserve">. Kontakt do Inspektora Ochrony Danych: e-mail: </w:t>
      </w:r>
      <w:hyperlink r:id="rId9" w:history="1">
        <w:r w:rsidRPr="00882A51">
          <w:rPr>
            <w:rFonts w:eastAsia="Times New Roman"/>
            <w:lang w:bidi="ar-SA"/>
          </w:rPr>
          <w:t>iod@lodzkie.pl</w:t>
        </w:r>
      </w:hyperlink>
      <w:r w:rsidRPr="00882A51">
        <w:rPr>
          <w:rFonts w:eastAsia="Times New Roman"/>
          <w:lang w:bidi="ar-SA"/>
        </w:rPr>
        <w:t xml:space="preserve"> lub na adres siedziby administratora.</w:t>
      </w:r>
    </w:p>
    <w:p w14:paraId="1AD91CD7" w14:textId="77777777" w:rsidR="003A5063" w:rsidRPr="00882A51" w:rsidRDefault="003A5063" w:rsidP="00C612FD">
      <w:pPr>
        <w:numPr>
          <w:ilvl w:val="0"/>
          <w:numId w:val="85"/>
        </w:numPr>
        <w:spacing w:before="0" w:beforeAutospacing="0" w:after="0" w:afterAutospacing="0"/>
        <w:ind w:left="426" w:hanging="426"/>
        <w:contextualSpacing/>
        <w:jc w:val="both"/>
        <w:rPr>
          <w:rFonts w:eastAsia="Times New Roman"/>
          <w:lang w:bidi="ar-SA"/>
        </w:rPr>
      </w:pPr>
      <w:r w:rsidRPr="00882A51">
        <w:rPr>
          <w:rFonts w:eastAsia="Times New Roman"/>
          <w:b/>
          <w:lang w:bidi="ar-SA"/>
        </w:rPr>
        <w:t>Zakres</w:t>
      </w:r>
      <w:r w:rsidRPr="00882A51">
        <w:rPr>
          <w:rFonts w:eastAsia="Times New Roman"/>
          <w:lang w:bidi="ar-SA"/>
        </w:rPr>
        <w:t xml:space="preserve"> danych przetwarzanych: dane zgodne z formularzem.</w:t>
      </w:r>
    </w:p>
    <w:p w14:paraId="163422C0" w14:textId="77777777" w:rsidR="003A5063" w:rsidRPr="00882A51" w:rsidRDefault="003A5063" w:rsidP="00C612FD">
      <w:pPr>
        <w:spacing w:before="0" w:beforeAutospacing="0" w:after="0" w:afterAutospacing="0"/>
        <w:ind w:left="66" w:firstLine="360"/>
        <w:jc w:val="both"/>
        <w:rPr>
          <w:rFonts w:eastAsia="Times New Roman"/>
          <w:lang w:bidi="ar-SA"/>
        </w:rPr>
      </w:pPr>
      <w:r w:rsidRPr="00882A51">
        <w:rPr>
          <w:rFonts w:eastAsia="Times New Roman"/>
          <w:lang w:bidi="ar-SA"/>
        </w:rPr>
        <w:t>Źródło danych: podmiot składający formularz zgłaszania uwag.</w:t>
      </w:r>
    </w:p>
    <w:p w14:paraId="6925CD87" w14:textId="77777777" w:rsidR="003A5063" w:rsidRPr="00882A51" w:rsidRDefault="003A5063" w:rsidP="00C612FD">
      <w:pPr>
        <w:numPr>
          <w:ilvl w:val="0"/>
          <w:numId w:val="8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rFonts w:eastAsia="Times New Roman"/>
          <w:b/>
          <w:lang w:bidi="ar-SA"/>
        </w:rPr>
      </w:pPr>
      <w:r w:rsidRPr="00882A51">
        <w:rPr>
          <w:rFonts w:eastAsia="Times New Roman"/>
          <w:b/>
          <w:lang w:bidi="ar-SA"/>
        </w:rPr>
        <w:t>Cel i podstawa przetwarzania danych:</w:t>
      </w:r>
    </w:p>
    <w:p w14:paraId="6A4AB392" w14:textId="335FE549" w:rsidR="003A5063" w:rsidRPr="00882A51" w:rsidRDefault="003A5063" w:rsidP="00C612FD">
      <w:pPr>
        <w:numPr>
          <w:ilvl w:val="0"/>
          <w:numId w:val="86"/>
        </w:numPr>
        <w:tabs>
          <w:tab w:val="left" w:pos="426"/>
        </w:tabs>
        <w:spacing w:before="0" w:beforeAutospacing="0" w:after="0" w:afterAutospacing="0"/>
        <w:contextualSpacing/>
        <w:rPr>
          <w:rFonts w:eastAsia="Times New Roman"/>
          <w:lang w:bidi="ar-SA"/>
        </w:rPr>
      </w:pPr>
      <w:r w:rsidRPr="00882A51">
        <w:rPr>
          <w:rFonts w:eastAsia="Times New Roman"/>
          <w:lang w:bidi="ar-SA"/>
        </w:rPr>
        <w:t xml:space="preserve">zebranie opinii i uwag w ramach konsultacji społecznych </w:t>
      </w:r>
      <w:bookmarkStart w:id="1" w:name="_Hlk184111190"/>
      <w:r w:rsidRPr="00882A51">
        <w:rPr>
          <w:rFonts w:eastAsia="Times New Roman"/>
          <w:lang w:bidi="ar-SA"/>
        </w:rPr>
        <w:t xml:space="preserve">projektu </w:t>
      </w:r>
      <w:bookmarkEnd w:id="1"/>
      <w:r w:rsidRPr="00882A51">
        <w:rPr>
          <w:rFonts w:eastAsia="Times New Roman"/>
          <w:lang w:bidi="ar-SA"/>
        </w:rPr>
        <w:t>Programu współpracy Samorządu Województwa Łódzkiego z organizacjami pozarządowymi oraz podmiotami wymienionymi w art. 3 ust. 3 ustawy o działalności pożytku publicznego i o wolontariacie na 2026 r. na podstawie art. 6 ust. 1 lit. e RODO* w związku z art. 5a ustawy z dnia 24 kwietnia 2003 r. o działalności pożytku publicznego i o wolontariacie.</w:t>
      </w:r>
    </w:p>
    <w:p w14:paraId="4ED7C7B9" w14:textId="77777777" w:rsidR="003A5063" w:rsidRPr="00882A51" w:rsidRDefault="003A5063" w:rsidP="00C612FD">
      <w:pPr>
        <w:numPr>
          <w:ilvl w:val="0"/>
          <w:numId w:val="86"/>
        </w:numPr>
        <w:spacing w:before="0" w:beforeAutospacing="0" w:after="0" w:afterAutospacing="0"/>
        <w:rPr>
          <w:rFonts w:eastAsia="Times New Roman"/>
          <w:lang w:bidi="ar-SA"/>
        </w:rPr>
      </w:pPr>
      <w:r w:rsidRPr="00882A51">
        <w:rPr>
          <w:rFonts w:eastAsia="Times New Roman"/>
          <w:lang w:bidi="ar-SA"/>
        </w:rPr>
        <w:lastRenderedPageBreak/>
        <w:t>archiwizacja dokumentacji – art. 6 ust. 1 lit. c RODO w związku z ustawą z 14 lipca 1983 r. o narodowym zasobie archiwalnym i archiwach.</w:t>
      </w:r>
    </w:p>
    <w:p w14:paraId="4715DC53" w14:textId="77777777" w:rsidR="003A5063" w:rsidRPr="00882A51" w:rsidRDefault="003A5063" w:rsidP="00C612FD">
      <w:pPr>
        <w:numPr>
          <w:ilvl w:val="0"/>
          <w:numId w:val="85"/>
        </w:numPr>
        <w:spacing w:before="0" w:beforeAutospacing="0" w:after="0" w:afterAutospacing="0"/>
        <w:ind w:left="426" w:hanging="426"/>
        <w:contextualSpacing/>
        <w:jc w:val="both"/>
        <w:rPr>
          <w:rFonts w:eastAsiaTheme="minorHAnsi"/>
          <w:b/>
          <w:lang w:eastAsia="en-US" w:bidi="ar-SA"/>
        </w:rPr>
      </w:pPr>
      <w:r w:rsidRPr="00882A51">
        <w:rPr>
          <w:rFonts w:eastAsia="Times New Roman"/>
          <w:b/>
          <w:lang w:bidi="ar-SA"/>
        </w:rPr>
        <w:t>Odbiorcy danych:</w:t>
      </w:r>
      <w:r w:rsidRPr="00882A51">
        <w:rPr>
          <w:rFonts w:eastAsia="Times New Roman"/>
          <w:lang w:bidi="ar-SA"/>
        </w:rPr>
        <w:t xml:space="preserve"> dostawca systemu elektronicznego i usług IT, operatorzy pocztowi i kurierscy oraz podmioty uprawnione na podstawie przepisów prawa.</w:t>
      </w:r>
    </w:p>
    <w:p w14:paraId="2CB22702" w14:textId="77777777" w:rsidR="003A5063" w:rsidRPr="00882A51" w:rsidRDefault="003A5063" w:rsidP="00C612FD">
      <w:pPr>
        <w:numPr>
          <w:ilvl w:val="0"/>
          <w:numId w:val="8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rFonts w:eastAsiaTheme="minorHAnsi"/>
          <w:lang w:eastAsia="en-US" w:bidi="ar-SA"/>
        </w:rPr>
      </w:pPr>
      <w:r w:rsidRPr="00882A51">
        <w:rPr>
          <w:rFonts w:eastAsiaTheme="minorHAnsi"/>
          <w:b/>
          <w:lang w:eastAsia="en-US" w:bidi="ar-SA"/>
        </w:rPr>
        <w:t>Okres przechowywania danych:</w:t>
      </w:r>
      <w:r w:rsidRPr="00882A51">
        <w:rPr>
          <w:rFonts w:eastAsiaTheme="minorHAnsi"/>
          <w:lang w:eastAsia="en-US" w:bidi="ar-SA"/>
        </w:rPr>
        <w:t xml:space="preserve"> wieczyście.</w:t>
      </w:r>
    </w:p>
    <w:p w14:paraId="498F3CCF" w14:textId="77777777" w:rsidR="003A5063" w:rsidRPr="00882A51" w:rsidRDefault="003A5063" w:rsidP="00C612FD">
      <w:pPr>
        <w:numPr>
          <w:ilvl w:val="0"/>
          <w:numId w:val="85"/>
        </w:numPr>
        <w:spacing w:before="0" w:beforeAutospacing="0" w:after="0" w:afterAutospacing="0"/>
        <w:ind w:left="426" w:hanging="426"/>
        <w:contextualSpacing/>
        <w:rPr>
          <w:rFonts w:eastAsiaTheme="minorHAnsi"/>
          <w:b/>
          <w:lang w:eastAsia="en-US" w:bidi="ar-SA"/>
        </w:rPr>
      </w:pPr>
      <w:r w:rsidRPr="00882A51">
        <w:rPr>
          <w:rFonts w:eastAsiaTheme="minorHAnsi"/>
          <w:b/>
          <w:lang w:eastAsia="en-US" w:bidi="ar-SA"/>
        </w:rPr>
        <w:t>Przysługujące prawa:</w:t>
      </w:r>
    </w:p>
    <w:p w14:paraId="171CBD2C" w14:textId="77777777" w:rsidR="003A5063" w:rsidRPr="00882A51" w:rsidRDefault="003A5063" w:rsidP="00C612FD">
      <w:pPr>
        <w:numPr>
          <w:ilvl w:val="0"/>
          <w:numId w:val="87"/>
        </w:numPr>
        <w:spacing w:before="0" w:beforeAutospacing="0" w:after="0" w:afterAutospacing="0"/>
        <w:contextualSpacing/>
        <w:rPr>
          <w:rFonts w:eastAsiaTheme="minorHAnsi"/>
          <w:lang w:eastAsia="en-US" w:bidi="ar-SA"/>
        </w:rPr>
      </w:pPr>
      <w:r w:rsidRPr="00882A51">
        <w:rPr>
          <w:rFonts w:eastAsiaTheme="minorHAnsi"/>
          <w:lang w:eastAsia="en-US" w:bidi="ar-SA"/>
        </w:rPr>
        <w:t xml:space="preserve">dostępu do danych osobowych, prawo ich sprostowania a na czas poprawiania danych prawo żądania do ograniczenia przetwarzania, </w:t>
      </w:r>
    </w:p>
    <w:p w14:paraId="44921102" w14:textId="77777777" w:rsidR="003A5063" w:rsidRPr="00882A51" w:rsidRDefault="003A5063" w:rsidP="00C612FD">
      <w:pPr>
        <w:numPr>
          <w:ilvl w:val="0"/>
          <w:numId w:val="87"/>
        </w:numPr>
        <w:spacing w:before="0" w:beforeAutospacing="0" w:after="0" w:afterAutospacing="0"/>
        <w:contextualSpacing/>
        <w:jc w:val="both"/>
        <w:rPr>
          <w:rFonts w:eastAsiaTheme="minorHAnsi"/>
          <w:lang w:eastAsia="en-US" w:bidi="ar-SA"/>
        </w:rPr>
      </w:pPr>
      <w:r w:rsidRPr="00882A51">
        <w:rPr>
          <w:rFonts w:eastAsiaTheme="minorHAnsi"/>
          <w:lang w:eastAsia="en-US" w:bidi="ar-SA"/>
        </w:rPr>
        <w:t>wniesienia sprzeciwu wobec przetwarzania danych osobowych z uwagi na szczególną sytuację podmiotu,</w:t>
      </w:r>
    </w:p>
    <w:p w14:paraId="32A35344" w14:textId="77777777" w:rsidR="003A5063" w:rsidRPr="00882A51" w:rsidRDefault="003A5063" w:rsidP="00C612FD">
      <w:pPr>
        <w:numPr>
          <w:ilvl w:val="0"/>
          <w:numId w:val="87"/>
        </w:numPr>
        <w:spacing w:before="0" w:beforeAutospacing="0" w:after="0" w:afterAutospacing="0"/>
        <w:contextualSpacing/>
        <w:jc w:val="both"/>
        <w:rPr>
          <w:rFonts w:eastAsiaTheme="minorHAnsi"/>
          <w:lang w:eastAsia="en-US" w:bidi="ar-SA"/>
        </w:rPr>
      </w:pPr>
      <w:r w:rsidRPr="00882A51">
        <w:rPr>
          <w:rFonts w:eastAsiaTheme="minorHAnsi"/>
          <w:lang w:eastAsia="en-US" w:bidi="ar-SA"/>
        </w:rPr>
        <w:t>wniesienia skargi do Prezesa Urzędu Ochrony Danych Osobowych.</w:t>
      </w:r>
    </w:p>
    <w:p w14:paraId="3EBE33DE" w14:textId="77777777" w:rsidR="003A5063" w:rsidRPr="00882A51" w:rsidRDefault="003A5063" w:rsidP="00C612FD">
      <w:pPr>
        <w:numPr>
          <w:ilvl w:val="0"/>
          <w:numId w:val="85"/>
        </w:numPr>
        <w:spacing w:before="0" w:beforeAutospacing="0" w:after="0" w:afterAutospacing="0"/>
        <w:ind w:left="426" w:hanging="426"/>
        <w:contextualSpacing/>
        <w:jc w:val="both"/>
        <w:rPr>
          <w:rFonts w:eastAsiaTheme="minorHAnsi"/>
          <w:lang w:eastAsia="en-US" w:bidi="ar-SA"/>
        </w:rPr>
      </w:pPr>
      <w:r w:rsidRPr="00882A51">
        <w:rPr>
          <w:rFonts w:eastAsiaTheme="minorHAnsi"/>
          <w:lang w:eastAsia="en-US" w:bidi="ar-SA"/>
        </w:rPr>
        <w:t>Podanie danych, o których mowa w klauzuli jest dobrowolne. Niepodanie danych nie niesie dla podmiotu negatywnych skutków.</w:t>
      </w:r>
    </w:p>
    <w:p w14:paraId="21D88F29" w14:textId="77777777" w:rsidR="003A5063" w:rsidRPr="00882A51" w:rsidRDefault="003A5063" w:rsidP="003A5063">
      <w:pPr>
        <w:spacing w:before="0" w:beforeAutospacing="0" w:after="0" w:afterAutospacing="0" w:line="276" w:lineRule="auto"/>
        <w:jc w:val="both"/>
        <w:rPr>
          <w:rFonts w:eastAsiaTheme="minorHAnsi"/>
          <w:lang w:eastAsia="en-US" w:bidi="ar-SA"/>
        </w:rPr>
      </w:pPr>
    </w:p>
    <w:p w14:paraId="65C4EE3C" w14:textId="25BD072A" w:rsidR="001832F1" w:rsidRPr="00E07AFA" w:rsidRDefault="003A5063" w:rsidP="00625E82">
      <w:pPr>
        <w:spacing w:before="0" w:beforeAutospacing="0" w:after="0" w:afterAutospacing="0" w:line="288" w:lineRule="auto"/>
      </w:pPr>
      <w:r w:rsidRPr="00882A51">
        <w:rPr>
          <w:rFonts w:eastAsiaTheme="minorHAnsi"/>
          <w:sz w:val="22"/>
          <w:szCs w:val="22"/>
          <w:lang w:eastAsia="en-US" w:bidi="ar-SA"/>
        </w:rPr>
        <w:t>* Rozporządzenia Parlamentu Europejskiego i Rady (UE) 2016/679 z dnia 27 kwietnia 2016 r. w sprawie ochrony osób fizycznych w związku z przetwarzaniem danych osobowych i w sprawie swobodnego przepływu takich danych oraz uchylenia dyrektywy 95/46/WE.</w:t>
      </w:r>
    </w:p>
    <w:sectPr w:rsidR="001832F1" w:rsidRPr="00E07AFA" w:rsidSect="00E07AFA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C452" w14:textId="77777777" w:rsidR="001D46D4" w:rsidRDefault="001D46D4" w:rsidP="00A52C03">
      <w:pPr>
        <w:spacing w:before="0" w:after="0" w:line="240" w:lineRule="auto"/>
      </w:pPr>
      <w:r>
        <w:separator/>
      </w:r>
    </w:p>
  </w:endnote>
  <w:endnote w:type="continuationSeparator" w:id="0">
    <w:p w14:paraId="7AE6F4D8" w14:textId="77777777" w:rsidR="001D46D4" w:rsidRDefault="001D46D4" w:rsidP="00A52C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849633"/>
      <w:docPartObj>
        <w:docPartGallery w:val="Page Numbers (Bottom of Page)"/>
        <w:docPartUnique/>
      </w:docPartObj>
    </w:sdtPr>
    <w:sdtEndPr/>
    <w:sdtContent>
      <w:p w14:paraId="02200AFC" w14:textId="77777777" w:rsidR="001D46D4" w:rsidRDefault="001D46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520492" w14:textId="77777777" w:rsidR="001D46D4" w:rsidRDefault="001D4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BD15" w14:textId="77777777" w:rsidR="001D46D4" w:rsidRDefault="001D46D4" w:rsidP="00A52C03">
      <w:pPr>
        <w:spacing w:before="0" w:after="0" w:line="240" w:lineRule="auto"/>
      </w:pPr>
      <w:r>
        <w:separator/>
      </w:r>
    </w:p>
  </w:footnote>
  <w:footnote w:type="continuationSeparator" w:id="0">
    <w:p w14:paraId="50BDD64D" w14:textId="77777777" w:rsidR="001D46D4" w:rsidRDefault="001D46D4" w:rsidP="00A52C03">
      <w:pPr>
        <w:spacing w:before="0" w:after="0" w:line="240" w:lineRule="auto"/>
      </w:pPr>
      <w:r>
        <w:continuationSeparator/>
      </w:r>
    </w:p>
  </w:footnote>
  <w:footnote w:id="1">
    <w:p w14:paraId="52EC0BBE" w14:textId="3D113EE7" w:rsidR="001D46D4" w:rsidRDefault="001D46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5C7C">
        <w:t>Zapisy zamieszczone w nawiasach kwadratowych mają charakter pomocnicz</w:t>
      </w:r>
      <w:r>
        <w:t>y</w:t>
      </w:r>
      <w:r w:rsidRPr="00435C7C">
        <w:t>.</w:t>
      </w:r>
    </w:p>
  </w:footnote>
  <w:footnote w:id="2">
    <w:p w14:paraId="27D0EF13" w14:textId="4F43F062" w:rsidR="001D46D4" w:rsidRDefault="001D46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17D8">
        <w:t>Zapisy w komórkach tabeli zamieszczone w nawiasach kwadratowych mają charakter pomocniczy i stanowią instrukcję jak wypełnić poszczególne elementy tabeli.</w:t>
      </w:r>
    </w:p>
  </w:footnote>
  <w:footnote w:id="3">
    <w:p w14:paraId="5AE9A0BE" w14:textId="6E854FD0" w:rsidR="001D46D4" w:rsidRDefault="001D46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46D9">
        <w:t>Zapisy w komórkach tabeli zamieszczone w nawiasach kwadratowych mają charakter pomocniczy i stanowią instrukcję jak wypełnić poszczególne elementy tabeli.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45F"/>
    <w:multiLevelType w:val="multilevel"/>
    <w:tmpl w:val="0B02A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A6E04"/>
    <w:multiLevelType w:val="hybridMultilevel"/>
    <w:tmpl w:val="0338D5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1A736F"/>
    <w:multiLevelType w:val="hybridMultilevel"/>
    <w:tmpl w:val="98D48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87AE6"/>
    <w:multiLevelType w:val="hybridMultilevel"/>
    <w:tmpl w:val="3CDE8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D15BA"/>
    <w:multiLevelType w:val="hybridMultilevel"/>
    <w:tmpl w:val="6A68A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9156E"/>
    <w:multiLevelType w:val="hybridMultilevel"/>
    <w:tmpl w:val="A120E35C"/>
    <w:lvl w:ilvl="0" w:tplc="FD0078A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36ACD"/>
    <w:multiLevelType w:val="hybridMultilevel"/>
    <w:tmpl w:val="56184DB2"/>
    <w:lvl w:ilvl="0" w:tplc="04150017">
      <w:start w:val="1"/>
      <w:numFmt w:val="lowerLetter"/>
      <w:lvlText w:val="%1)"/>
      <w:lvlJc w:val="left"/>
      <w:pPr>
        <w:ind w:left="5530" w:hanging="360"/>
      </w:pPr>
    </w:lvl>
    <w:lvl w:ilvl="1" w:tplc="9EC696F2">
      <w:start w:val="1"/>
      <w:numFmt w:val="decimal"/>
      <w:lvlText w:val="%2)"/>
      <w:lvlJc w:val="left"/>
      <w:pPr>
        <w:ind w:left="62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970" w:hanging="180"/>
      </w:pPr>
    </w:lvl>
    <w:lvl w:ilvl="3" w:tplc="0415000F" w:tentative="1">
      <w:start w:val="1"/>
      <w:numFmt w:val="decimal"/>
      <w:lvlText w:val="%4."/>
      <w:lvlJc w:val="left"/>
      <w:pPr>
        <w:ind w:left="7690" w:hanging="360"/>
      </w:pPr>
    </w:lvl>
    <w:lvl w:ilvl="4" w:tplc="04150019" w:tentative="1">
      <w:start w:val="1"/>
      <w:numFmt w:val="lowerLetter"/>
      <w:lvlText w:val="%5."/>
      <w:lvlJc w:val="left"/>
      <w:pPr>
        <w:ind w:left="8410" w:hanging="360"/>
      </w:pPr>
    </w:lvl>
    <w:lvl w:ilvl="5" w:tplc="0415001B" w:tentative="1">
      <w:start w:val="1"/>
      <w:numFmt w:val="lowerRoman"/>
      <w:lvlText w:val="%6."/>
      <w:lvlJc w:val="right"/>
      <w:pPr>
        <w:ind w:left="9130" w:hanging="180"/>
      </w:pPr>
    </w:lvl>
    <w:lvl w:ilvl="6" w:tplc="0415000F" w:tentative="1">
      <w:start w:val="1"/>
      <w:numFmt w:val="decimal"/>
      <w:lvlText w:val="%7."/>
      <w:lvlJc w:val="left"/>
      <w:pPr>
        <w:ind w:left="9850" w:hanging="360"/>
      </w:pPr>
    </w:lvl>
    <w:lvl w:ilvl="7" w:tplc="04150019" w:tentative="1">
      <w:start w:val="1"/>
      <w:numFmt w:val="lowerLetter"/>
      <w:lvlText w:val="%8."/>
      <w:lvlJc w:val="left"/>
      <w:pPr>
        <w:ind w:left="10570" w:hanging="360"/>
      </w:pPr>
    </w:lvl>
    <w:lvl w:ilvl="8" w:tplc="0415001B" w:tentative="1">
      <w:start w:val="1"/>
      <w:numFmt w:val="lowerRoman"/>
      <w:lvlText w:val="%9."/>
      <w:lvlJc w:val="right"/>
      <w:pPr>
        <w:ind w:left="11290" w:hanging="180"/>
      </w:pPr>
    </w:lvl>
  </w:abstractNum>
  <w:abstractNum w:abstractNumId="7" w15:restartNumberingAfterBreak="0">
    <w:nsid w:val="067D16EE"/>
    <w:multiLevelType w:val="hybridMultilevel"/>
    <w:tmpl w:val="7506C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507F2"/>
    <w:multiLevelType w:val="hybridMultilevel"/>
    <w:tmpl w:val="251645D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07A272DE"/>
    <w:multiLevelType w:val="hybridMultilevel"/>
    <w:tmpl w:val="1FE285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546C62"/>
    <w:multiLevelType w:val="hybridMultilevel"/>
    <w:tmpl w:val="727A4932"/>
    <w:lvl w:ilvl="0" w:tplc="3D789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047F8"/>
    <w:multiLevelType w:val="hybridMultilevel"/>
    <w:tmpl w:val="55143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90256F"/>
    <w:multiLevelType w:val="multilevel"/>
    <w:tmpl w:val="8F540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D744A82"/>
    <w:multiLevelType w:val="hybridMultilevel"/>
    <w:tmpl w:val="1F8A3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13251F"/>
    <w:multiLevelType w:val="hybridMultilevel"/>
    <w:tmpl w:val="A9908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B243B6"/>
    <w:multiLevelType w:val="hybridMultilevel"/>
    <w:tmpl w:val="B8702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61760C"/>
    <w:multiLevelType w:val="hybridMultilevel"/>
    <w:tmpl w:val="F8EC3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E946A9"/>
    <w:multiLevelType w:val="hybridMultilevel"/>
    <w:tmpl w:val="0F128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D4C1D"/>
    <w:multiLevelType w:val="hybridMultilevel"/>
    <w:tmpl w:val="5F329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EC1E82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0674F6"/>
    <w:multiLevelType w:val="hybridMultilevel"/>
    <w:tmpl w:val="8D683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24404"/>
    <w:multiLevelType w:val="hybridMultilevel"/>
    <w:tmpl w:val="F2F0A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875D12"/>
    <w:multiLevelType w:val="hybridMultilevel"/>
    <w:tmpl w:val="9D960F1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1CCC7033"/>
    <w:multiLevelType w:val="hybridMultilevel"/>
    <w:tmpl w:val="2EBADB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D667656"/>
    <w:multiLevelType w:val="hybridMultilevel"/>
    <w:tmpl w:val="3F421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313F38"/>
    <w:multiLevelType w:val="multilevel"/>
    <w:tmpl w:val="AFC6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21322789"/>
    <w:multiLevelType w:val="hybridMultilevel"/>
    <w:tmpl w:val="F5347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AA32E2"/>
    <w:multiLevelType w:val="hybridMultilevel"/>
    <w:tmpl w:val="3788E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2D61D6"/>
    <w:multiLevelType w:val="hybridMultilevel"/>
    <w:tmpl w:val="48D22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436362"/>
    <w:multiLevelType w:val="hybridMultilevel"/>
    <w:tmpl w:val="EFBCB9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49D5C4D"/>
    <w:multiLevelType w:val="hybridMultilevel"/>
    <w:tmpl w:val="7F1030B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24E8082F"/>
    <w:multiLevelType w:val="multilevel"/>
    <w:tmpl w:val="448E6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5567C89"/>
    <w:multiLevelType w:val="hybridMultilevel"/>
    <w:tmpl w:val="B44C5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115246"/>
    <w:multiLevelType w:val="hybridMultilevel"/>
    <w:tmpl w:val="26283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B4382C"/>
    <w:multiLevelType w:val="hybridMultilevel"/>
    <w:tmpl w:val="384E8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F829C3"/>
    <w:multiLevelType w:val="hybridMultilevel"/>
    <w:tmpl w:val="BADC0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67485E"/>
    <w:multiLevelType w:val="hybridMultilevel"/>
    <w:tmpl w:val="0BCCC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DC4C52"/>
    <w:multiLevelType w:val="multilevel"/>
    <w:tmpl w:val="E8721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2D027402"/>
    <w:multiLevelType w:val="hybridMultilevel"/>
    <w:tmpl w:val="A5068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813801"/>
    <w:multiLevelType w:val="hybridMultilevel"/>
    <w:tmpl w:val="53323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80CF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462FB7"/>
    <w:multiLevelType w:val="hybridMultilevel"/>
    <w:tmpl w:val="82DCD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5D02B6"/>
    <w:multiLevelType w:val="hybridMultilevel"/>
    <w:tmpl w:val="48BEFE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3763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23F4E6F"/>
    <w:multiLevelType w:val="hybridMultilevel"/>
    <w:tmpl w:val="934C4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4A1BC8"/>
    <w:multiLevelType w:val="hybridMultilevel"/>
    <w:tmpl w:val="FA263BD2"/>
    <w:lvl w:ilvl="0" w:tplc="2B9C5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8265CA"/>
    <w:multiLevelType w:val="hybridMultilevel"/>
    <w:tmpl w:val="68700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C23D60"/>
    <w:multiLevelType w:val="hybridMultilevel"/>
    <w:tmpl w:val="94145AE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392030DA"/>
    <w:multiLevelType w:val="hybridMultilevel"/>
    <w:tmpl w:val="9D880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4C513F"/>
    <w:multiLevelType w:val="hybridMultilevel"/>
    <w:tmpl w:val="58041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CD3D31"/>
    <w:multiLevelType w:val="hybridMultilevel"/>
    <w:tmpl w:val="EEE8B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433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22740B"/>
    <w:multiLevelType w:val="hybridMultilevel"/>
    <w:tmpl w:val="E5347A1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7">
      <w:start w:val="1"/>
      <w:numFmt w:val="lowerLetter"/>
      <w:lvlText w:val="%3)"/>
      <w:lvlJc w:val="lef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0" w15:restartNumberingAfterBreak="0">
    <w:nsid w:val="3D3B42A6"/>
    <w:multiLevelType w:val="hybridMultilevel"/>
    <w:tmpl w:val="53C63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B46682"/>
    <w:multiLevelType w:val="hybridMultilevel"/>
    <w:tmpl w:val="9E686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6E7DDA"/>
    <w:multiLevelType w:val="hybridMultilevel"/>
    <w:tmpl w:val="C136D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BF77B4"/>
    <w:multiLevelType w:val="hybridMultilevel"/>
    <w:tmpl w:val="05920F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43BC4643"/>
    <w:multiLevelType w:val="hybridMultilevel"/>
    <w:tmpl w:val="92CC2F4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5" w15:restartNumberingAfterBreak="0">
    <w:nsid w:val="44B81B89"/>
    <w:multiLevelType w:val="hybridMultilevel"/>
    <w:tmpl w:val="0DBE8E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5DF51A2"/>
    <w:multiLevelType w:val="hybridMultilevel"/>
    <w:tmpl w:val="DF08E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D72FB4"/>
    <w:multiLevelType w:val="hybridMultilevel"/>
    <w:tmpl w:val="7BCE2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F949EC"/>
    <w:multiLevelType w:val="hybridMultilevel"/>
    <w:tmpl w:val="428C6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767C6E"/>
    <w:multiLevelType w:val="hybridMultilevel"/>
    <w:tmpl w:val="2DA0C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82368D"/>
    <w:multiLevelType w:val="hybridMultilevel"/>
    <w:tmpl w:val="F6E08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E22C9A"/>
    <w:multiLevelType w:val="hybridMultilevel"/>
    <w:tmpl w:val="75C226A0"/>
    <w:lvl w:ilvl="0" w:tplc="2B9C5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B6D4B8D"/>
    <w:multiLevelType w:val="hybridMultilevel"/>
    <w:tmpl w:val="5DACF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6D49D4"/>
    <w:multiLevelType w:val="hybridMultilevel"/>
    <w:tmpl w:val="35E87E0E"/>
    <w:lvl w:ilvl="0" w:tplc="1FEE43E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4" w15:restartNumberingAfterBreak="0">
    <w:nsid w:val="4F8B5B0D"/>
    <w:multiLevelType w:val="hybridMultilevel"/>
    <w:tmpl w:val="928EC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1A0BAD"/>
    <w:multiLevelType w:val="hybridMultilevel"/>
    <w:tmpl w:val="422609D4"/>
    <w:lvl w:ilvl="0" w:tplc="2B9C5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B6060D"/>
    <w:multiLevelType w:val="hybridMultilevel"/>
    <w:tmpl w:val="99A24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563DFC"/>
    <w:multiLevelType w:val="hybridMultilevel"/>
    <w:tmpl w:val="344EF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D132B8"/>
    <w:multiLevelType w:val="hybridMultilevel"/>
    <w:tmpl w:val="721C0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D34AF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CF290A"/>
    <w:multiLevelType w:val="hybridMultilevel"/>
    <w:tmpl w:val="5DFAC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6878B9"/>
    <w:multiLevelType w:val="hybridMultilevel"/>
    <w:tmpl w:val="A4BA1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760C4C"/>
    <w:multiLevelType w:val="hybridMultilevel"/>
    <w:tmpl w:val="C3EA7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B044FB"/>
    <w:multiLevelType w:val="hybridMultilevel"/>
    <w:tmpl w:val="75A6D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C43070"/>
    <w:multiLevelType w:val="multilevel"/>
    <w:tmpl w:val="DDDE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CCD651D"/>
    <w:multiLevelType w:val="hybridMultilevel"/>
    <w:tmpl w:val="56184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EC696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2A0749"/>
    <w:multiLevelType w:val="hybridMultilevel"/>
    <w:tmpl w:val="6EFE7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853EB1"/>
    <w:multiLevelType w:val="hybridMultilevel"/>
    <w:tmpl w:val="950A25FA"/>
    <w:lvl w:ilvl="0" w:tplc="04150011">
      <w:start w:val="1"/>
      <w:numFmt w:val="decimal"/>
      <w:lvlText w:val="%1)"/>
      <w:lvlJc w:val="left"/>
      <w:pPr>
        <w:ind w:left="7874" w:hanging="360"/>
      </w:pPr>
    </w:lvl>
    <w:lvl w:ilvl="1" w:tplc="04150019" w:tentative="1">
      <w:start w:val="1"/>
      <w:numFmt w:val="lowerLetter"/>
      <w:lvlText w:val="%2."/>
      <w:lvlJc w:val="left"/>
      <w:pPr>
        <w:ind w:left="8594" w:hanging="360"/>
      </w:p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77" w15:restartNumberingAfterBreak="0">
    <w:nsid w:val="6004472F"/>
    <w:multiLevelType w:val="hybridMultilevel"/>
    <w:tmpl w:val="3DAAED46"/>
    <w:lvl w:ilvl="0" w:tplc="A778428A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662E1B"/>
    <w:multiLevelType w:val="hybridMultilevel"/>
    <w:tmpl w:val="D77C2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F406F9"/>
    <w:multiLevelType w:val="hybridMultilevel"/>
    <w:tmpl w:val="FC22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DB06B7"/>
    <w:multiLevelType w:val="hybridMultilevel"/>
    <w:tmpl w:val="3EA0F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2F5BDA"/>
    <w:multiLevelType w:val="multilevel"/>
    <w:tmpl w:val="EB68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9332225"/>
    <w:multiLevelType w:val="hybridMultilevel"/>
    <w:tmpl w:val="1EB447E6"/>
    <w:lvl w:ilvl="0" w:tplc="92C2ADAE">
      <w:start w:val="1"/>
      <w:numFmt w:val="bullet"/>
      <w:lvlText w:val=""/>
      <w:lvlJc w:val="left"/>
      <w:pPr>
        <w:ind w:left="1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83" w15:restartNumberingAfterBreak="0">
    <w:nsid w:val="69966753"/>
    <w:multiLevelType w:val="hybridMultilevel"/>
    <w:tmpl w:val="E228A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13CC3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AD495B"/>
    <w:multiLevelType w:val="hybridMultilevel"/>
    <w:tmpl w:val="EDA09E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265494"/>
    <w:multiLevelType w:val="hybridMultilevel"/>
    <w:tmpl w:val="068C7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37411A"/>
    <w:multiLevelType w:val="hybridMultilevel"/>
    <w:tmpl w:val="69D216F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7" w15:restartNumberingAfterBreak="0">
    <w:nsid w:val="6C431CF8"/>
    <w:multiLevelType w:val="hybridMultilevel"/>
    <w:tmpl w:val="32A41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503A72"/>
    <w:multiLevelType w:val="hybridMultilevel"/>
    <w:tmpl w:val="888A7FDC"/>
    <w:lvl w:ilvl="0" w:tplc="8A903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981013"/>
    <w:multiLevelType w:val="hybridMultilevel"/>
    <w:tmpl w:val="8CD6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B96C19"/>
    <w:multiLevelType w:val="hybridMultilevel"/>
    <w:tmpl w:val="0654263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7">
      <w:start w:val="1"/>
      <w:numFmt w:val="lowerLetter"/>
      <w:lvlText w:val="%3)"/>
      <w:lvlJc w:val="lef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1" w15:restartNumberingAfterBreak="0">
    <w:nsid w:val="6F600F3F"/>
    <w:multiLevelType w:val="hybridMultilevel"/>
    <w:tmpl w:val="20F24652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7">
      <w:start w:val="1"/>
      <w:numFmt w:val="lowerLetter"/>
      <w:lvlText w:val="%3)"/>
      <w:lvlJc w:val="lef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2" w15:restartNumberingAfterBreak="0">
    <w:nsid w:val="701D47D6"/>
    <w:multiLevelType w:val="hybridMultilevel"/>
    <w:tmpl w:val="582C0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3A66D7E"/>
    <w:multiLevelType w:val="hybridMultilevel"/>
    <w:tmpl w:val="1D34C4BE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7">
      <w:start w:val="1"/>
      <w:numFmt w:val="lowerLetter"/>
      <w:lvlText w:val="%3)"/>
      <w:lvlJc w:val="lef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4" w15:restartNumberingAfterBreak="0">
    <w:nsid w:val="73CC3437"/>
    <w:multiLevelType w:val="hybridMultilevel"/>
    <w:tmpl w:val="DA94E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5C1F88"/>
    <w:multiLevelType w:val="hybridMultilevel"/>
    <w:tmpl w:val="BD7CD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C00E9A"/>
    <w:multiLevelType w:val="hybridMultilevel"/>
    <w:tmpl w:val="FD462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5311FB"/>
    <w:multiLevelType w:val="hybridMultilevel"/>
    <w:tmpl w:val="EF1A44C4"/>
    <w:lvl w:ilvl="0" w:tplc="B5DAF30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195470"/>
    <w:multiLevelType w:val="multilevel"/>
    <w:tmpl w:val="4E4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9" w15:restartNumberingAfterBreak="0">
    <w:nsid w:val="7852371E"/>
    <w:multiLevelType w:val="hybridMultilevel"/>
    <w:tmpl w:val="C3148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53630B"/>
    <w:multiLevelType w:val="hybridMultilevel"/>
    <w:tmpl w:val="351E1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A1F3C50"/>
    <w:multiLevelType w:val="hybridMultilevel"/>
    <w:tmpl w:val="1F429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4A4D8F"/>
    <w:multiLevelType w:val="hybridMultilevel"/>
    <w:tmpl w:val="F53A5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BA0412"/>
    <w:multiLevelType w:val="hybridMultilevel"/>
    <w:tmpl w:val="13A64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34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F6118E"/>
    <w:multiLevelType w:val="hybridMultilevel"/>
    <w:tmpl w:val="29F4D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094B4D"/>
    <w:multiLevelType w:val="hybridMultilevel"/>
    <w:tmpl w:val="F3721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2646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8828819">
    <w:abstractNumId w:val="71"/>
  </w:num>
  <w:num w:numId="3" w16cid:durableId="452332050">
    <w:abstractNumId w:val="68"/>
  </w:num>
  <w:num w:numId="4" w16cid:durableId="1683585111">
    <w:abstractNumId w:val="53"/>
  </w:num>
  <w:num w:numId="5" w16cid:durableId="1070615454">
    <w:abstractNumId w:val="10"/>
  </w:num>
  <w:num w:numId="6" w16cid:durableId="45032007">
    <w:abstractNumId w:val="22"/>
  </w:num>
  <w:num w:numId="7" w16cid:durableId="1095244034">
    <w:abstractNumId w:val="61"/>
  </w:num>
  <w:num w:numId="8" w16cid:durableId="1643147538">
    <w:abstractNumId w:val="20"/>
  </w:num>
  <w:num w:numId="9" w16cid:durableId="774327698">
    <w:abstractNumId w:val="76"/>
  </w:num>
  <w:num w:numId="10" w16cid:durableId="1416897982">
    <w:abstractNumId w:val="39"/>
  </w:num>
  <w:num w:numId="11" w16cid:durableId="1075204536">
    <w:abstractNumId w:val="74"/>
  </w:num>
  <w:num w:numId="12" w16cid:durableId="814279">
    <w:abstractNumId w:val="65"/>
  </w:num>
  <w:num w:numId="13" w16cid:durableId="1027682470">
    <w:abstractNumId w:val="16"/>
  </w:num>
  <w:num w:numId="14" w16cid:durableId="385951538">
    <w:abstractNumId w:val="77"/>
  </w:num>
  <w:num w:numId="15" w16cid:durableId="670642">
    <w:abstractNumId w:val="21"/>
  </w:num>
  <w:num w:numId="16" w16cid:durableId="1054238730">
    <w:abstractNumId w:val="6"/>
  </w:num>
  <w:num w:numId="17" w16cid:durableId="1847013268">
    <w:abstractNumId w:val="46"/>
  </w:num>
  <w:num w:numId="18" w16cid:durableId="1175925273">
    <w:abstractNumId w:val="17"/>
  </w:num>
  <w:num w:numId="19" w16cid:durableId="1243680939">
    <w:abstractNumId w:val="62"/>
  </w:num>
  <w:num w:numId="20" w16cid:durableId="1040015397">
    <w:abstractNumId w:val="72"/>
  </w:num>
  <w:num w:numId="21" w16cid:durableId="463426164">
    <w:abstractNumId w:val="42"/>
  </w:num>
  <w:num w:numId="22" w16cid:durableId="779685079">
    <w:abstractNumId w:val="35"/>
  </w:num>
  <w:num w:numId="23" w16cid:durableId="1368406662">
    <w:abstractNumId w:val="8"/>
  </w:num>
  <w:num w:numId="24" w16cid:durableId="1817381842">
    <w:abstractNumId w:val="47"/>
  </w:num>
  <w:num w:numId="25" w16cid:durableId="514001899">
    <w:abstractNumId w:val="87"/>
  </w:num>
  <w:num w:numId="26" w16cid:durableId="908612649">
    <w:abstractNumId w:val="78"/>
  </w:num>
  <w:num w:numId="27" w16cid:durableId="1596476018">
    <w:abstractNumId w:val="56"/>
  </w:num>
  <w:num w:numId="28" w16cid:durableId="911934168">
    <w:abstractNumId w:val="59"/>
  </w:num>
  <w:num w:numId="29" w16cid:durableId="500316779">
    <w:abstractNumId w:val="69"/>
  </w:num>
  <w:num w:numId="30" w16cid:durableId="842162251">
    <w:abstractNumId w:val="9"/>
  </w:num>
  <w:num w:numId="31" w16cid:durableId="1509635143">
    <w:abstractNumId w:val="89"/>
  </w:num>
  <w:num w:numId="32" w16cid:durableId="1666123467">
    <w:abstractNumId w:val="18"/>
  </w:num>
  <w:num w:numId="33" w16cid:durableId="1422335494">
    <w:abstractNumId w:val="44"/>
  </w:num>
  <w:num w:numId="34" w16cid:durableId="1745301733">
    <w:abstractNumId w:val="64"/>
  </w:num>
  <w:num w:numId="35" w16cid:durableId="1608535552">
    <w:abstractNumId w:val="83"/>
  </w:num>
  <w:num w:numId="36" w16cid:durableId="50735796">
    <w:abstractNumId w:val="13"/>
  </w:num>
  <w:num w:numId="37" w16cid:durableId="397291957">
    <w:abstractNumId w:val="101"/>
  </w:num>
  <w:num w:numId="38" w16cid:durableId="1969897409">
    <w:abstractNumId w:val="84"/>
  </w:num>
  <w:num w:numId="39" w16cid:durableId="1465391023">
    <w:abstractNumId w:val="97"/>
  </w:num>
  <w:num w:numId="40" w16cid:durableId="1917544138">
    <w:abstractNumId w:val="104"/>
  </w:num>
  <w:num w:numId="41" w16cid:durableId="2046321088">
    <w:abstractNumId w:val="67"/>
  </w:num>
  <w:num w:numId="42" w16cid:durableId="1961106140">
    <w:abstractNumId w:val="66"/>
  </w:num>
  <w:num w:numId="43" w16cid:durableId="1036269451">
    <w:abstractNumId w:val="3"/>
  </w:num>
  <w:num w:numId="44" w16cid:durableId="1370059912">
    <w:abstractNumId w:val="96"/>
  </w:num>
  <w:num w:numId="45" w16cid:durableId="1021130735">
    <w:abstractNumId w:val="105"/>
  </w:num>
  <w:num w:numId="46" w16cid:durableId="1321230178">
    <w:abstractNumId w:val="94"/>
  </w:num>
  <w:num w:numId="47" w16cid:durableId="1135564383">
    <w:abstractNumId w:val="50"/>
  </w:num>
  <w:num w:numId="48" w16cid:durableId="1920403527">
    <w:abstractNumId w:val="7"/>
  </w:num>
  <w:num w:numId="49" w16cid:durableId="33238592">
    <w:abstractNumId w:val="58"/>
  </w:num>
  <w:num w:numId="50" w16cid:durableId="710616866">
    <w:abstractNumId w:val="85"/>
  </w:num>
  <w:num w:numId="51" w16cid:durableId="1799059564">
    <w:abstractNumId w:val="11"/>
  </w:num>
  <w:num w:numId="52" w16cid:durableId="1914314299">
    <w:abstractNumId w:val="33"/>
  </w:num>
  <w:num w:numId="53" w16cid:durableId="1299451600">
    <w:abstractNumId w:val="102"/>
  </w:num>
  <w:num w:numId="54" w16cid:durableId="2120953018">
    <w:abstractNumId w:val="4"/>
  </w:num>
  <w:num w:numId="55" w16cid:durableId="1955163333">
    <w:abstractNumId w:val="60"/>
  </w:num>
  <w:num w:numId="56" w16cid:durableId="186139089">
    <w:abstractNumId w:val="2"/>
  </w:num>
  <w:num w:numId="57" w16cid:durableId="2141527798">
    <w:abstractNumId w:val="99"/>
  </w:num>
  <w:num w:numId="58" w16cid:durableId="967007654">
    <w:abstractNumId w:val="26"/>
  </w:num>
  <w:num w:numId="59" w16cid:durableId="334186192">
    <w:abstractNumId w:val="92"/>
  </w:num>
  <w:num w:numId="60" w16cid:durableId="313068138">
    <w:abstractNumId w:val="100"/>
  </w:num>
  <w:num w:numId="61" w16cid:durableId="138036264">
    <w:abstractNumId w:val="103"/>
  </w:num>
  <w:num w:numId="62" w16cid:durableId="1303466229">
    <w:abstractNumId w:val="93"/>
  </w:num>
  <w:num w:numId="63" w16cid:durableId="2005355986">
    <w:abstractNumId w:val="49"/>
  </w:num>
  <w:num w:numId="64" w16cid:durableId="1522548309">
    <w:abstractNumId w:val="14"/>
  </w:num>
  <w:num w:numId="65" w16cid:durableId="34085621">
    <w:abstractNumId w:val="70"/>
  </w:num>
  <w:num w:numId="66" w16cid:durableId="248663779">
    <w:abstractNumId w:val="32"/>
  </w:num>
  <w:num w:numId="67" w16cid:durableId="596713245">
    <w:abstractNumId w:val="36"/>
  </w:num>
  <w:num w:numId="68" w16cid:durableId="127018626">
    <w:abstractNumId w:val="95"/>
  </w:num>
  <w:num w:numId="69" w16cid:durableId="860315597">
    <w:abstractNumId w:val="79"/>
  </w:num>
  <w:num w:numId="70" w16cid:durableId="1591309371">
    <w:abstractNumId w:val="51"/>
  </w:num>
  <w:num w:numId="71" w16cid:durableId="830952979">
    <w:abstractNumId w:val="90"/>
  </w:num>
  <w:num w:numId="72" w16cid:durableId="1813715178">
    <w:abstractNumId w:val="23"/>
  </w:num>
  <w:num w:numId="73" w16cid:durableId="1715688714">
    <w:abstractNumId w:val="1"/>
  </w:num>
  <w:num w:numId="74" w16cid:durableId="1300572193">
    <w:abstractNumId w:val="48"/>
  </w:num>
  <w:num w:numId="75" w16cid:durableId="2118333416">
    <w:abstractNumId w:val="91"/>
  </w:num>
  <w:num w:numId="76" w16cid:durableId="929779827">
    <w:abstractNumId w:val="75"/>
  </w:num>
  <w:num w:numId="77" w16cid:durableId="1071853106">
    <w:abstractNumId w:val="24"/>
  </w:num>
  <w:num w:numId="78" w16cid:durableId="1034386316">
    <w:abstractNumId w:val="57"/>
  </w:num>
  <w:num w:numId="79" w16cid:durableId="1604530591">
    <w:abstractNumId w:val="15"/>
  </w:num>
  <w:num w:numId="80" w16cid:durableId="959534083">
    <w:abstractNumId w:val="41"/>
  </w:num>
  <w:num w:numId="81" w16cid:durableId="81099970">
    <w:abstractNumId w:val="80"/>
  </w:num>
  <w:num w:numId="82" w16cid:durableId="1969161185">
    <w:abstractNumId w:val="43"/>
  </w:num>
  <w:num w:numId="83" w16cid:durableId="1222711741">
    <w:abstractNumId w:val="52"/>
  </w:num>
  <w:num w:numId="84" w16cid:durableId="1711875743">
    <w:abstractNumId w:val="40"/>
  </w:num>
  <w:num w:numId="85" w16cid:durableId="155195450">
    <w:abstractNumId w:val="88"/>
  </w:num>
  <w:num w:numId="86" w16cid:durableId="1984698330">
    <w:abstractNumId w:val="27"/>
  </w:num>
  <w:num w:numId="87" w16cid:durableId="1719083047">
    <w:abstractNumId w:val="34"/>
  </w:num>
  <w:num w:numId="88" w16cid:durableId="2079012245">
    <w:abstractNumId w:val="82"/>
  </w:num>
  <w:num w:numId="89" w16cid:durableId="1617711192">
    <w:abstractNumId w:val="29"/>
  </w:num>
  <w:num w:numId="90" w16cid:durableId="1563827970">
    <w:abstractNumId w:val="5"/>
  </w:num>
  <w:num w:numId="91" w16cid:durableId="1266576446">
    <w:abstractNumId w:val="86"/>
  </w:num>
  <w:num w:numId="92" w16cid:durableId="712928835">
    <w:abstractNumId w:val="63"/>
  </w:num>
  <w:num w:numId="93" w16cid:durableId="152567922">
    <w:abstractNumId w:val="54"/>
  </w:num>
  <w:num w:numId="94" w16cid:durableId="1128086994">
    <w:abstractNumId w:val="55"/>
  </w:num>
  <w:num w:numId="95" w16cid:durableId="184950688">
    <w:abstractNumId w:val="81"/>
    <w:lvlOverride w:ilvl="0">
      <w:startOverride w:val="1"/>
    </w:lvlOverride>
  </w:num>
  <w:num w:numId="96" w16cid:durableId="1224175880">
    <w:abstractNumId w:val="0"/>
  </w:num>
  <w:num w:numId="97" w16cid:durableId="526680007">
    <w:abstractNumId w:val="25"/>
  </w:num>
  <w:num w:numId="98" w16cid:durableId="385492707">
    <w:abstractNumId w:val="98"/>
  </w:num>
  <w:num w:numId="99" w16cid:durableId="5985287">
    <w:abstractNumId w:val="37"/>
  </w:num>
  <w:num w:numId="100" w16cid:durableId="259484417">
    <w:abstractNumId w:val="12"/>
  </w:num>
  <w:num w:numId="101" w16cid:durableId="943617133">
    <w:abstractNumId w:val="73"/>
  </w:num>
  <w:num w:numId="102" w16cid:durableId="455371932">
    <w:abstractNumId w:val="31"/>
  </w:num>
  <w:num w:numId="103" w16cid:durableId="1496143547">
    <w:abstractNumId w:val="45"/>
  </w:num>
  <w:num w:numId="104" w16cid:durableId="38631803">
    <w:abstractNumId w:val="38"/>
  </w:num>
  <w:num w:numId="105" w16cid:durableId="286546672">
    <w:abstractNumId w:val="30"/>
  </w:num>
  <w:num w:numId="106" w16cid:durableId="1521238794">
    <w:abstractNumId w:val="2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08"/>
    <w:rsid w:val="00023925"/>
    <w:rsid w:val="00054496"/>
    <w:rsid w:val="00061C8A"/>
    <w:rsid w:val="00090E62"/>
    <w:rsid w:val="000A555E"/>
    <w:rsid w:val="000B6424"/>
    <w:rsid w:val="000C08CD"/>
    <w:rsid w:val="000E03BA"/>
    <w:rsid w:val="000E7660"/>
    <w:rsid w:val="000F7FD3"/>
    <w:rsid w:val="001125CE"/>
    <w:rsid w:val="00127824"/>
    <w:rsid w:val="00127AAC"/>
    <w:rsid w:val="001344FD"/>
    <w:rsid w:val="001353A3"/>
    <w:rsid w:val="001628BD"/>
    <w:rsid w:val="001832F1"/>
    <w:rsid w:val="001A19BD"/>
    <w:rsid w:val="001A5E13"/>
    <w:rsid w:val="001B1A35"/>
    <w:rsid w:val="001B35FD"/>
    <w:rsid w:val="001C4E0B"/>
    <w:rsid w:val="001C7A16"/>
    <w:rsid w:val="001D46D4"/>
    <w:rsid w:val="001D5F0D"/>
    <w:rsid w:val="001E6566"/>
    <w:rsid w:val="001E72B0"/>
    <w:rsid w:val="001E790E"/>
    <w:rsid w:val="00201226"/>
    <w:rsid w:val="002028D5"/>
    <w:rsid w:val="002254D7"/>
    <w:rsid w:val="00232C7F"/>
    <w:rsid w:val="002602D8"/>
    <w:rsid w:val="00263027"/>
    <w:rsid w:val="002661F0"/>
    <w:rsid w:val="00291EEF"/>
    <w:rsid w:val="002E6461"/>
    <w:rsid w:val="0030421B"/>
    <w:rsid w:val="00311C1D"/>
    <w:rsid w:val="00311CBA"/>
    <w:rsid w:val="003249DC"/>
    <w:rsid w:val="0032594F"/>
    <w:rsid w:val="00326017"/>
    <w:rsid w:val="00331D09"/>
    <w:rsid w:val="00345DBA"/>
    <w:rsid w:val="00361645"/>
    <w:rsid w:val="00380DB3"/>
    <w:rsid w:val="00397689"/>
    <w:rsid w:val="003A0EA3"/>
    <w:rsid w:val="003A47DA"/>
    <w:rsid w:val="003A5063"/>
    <w:rsid w:val="003C3455"/>
    <w:rsid w:val="003D7DC6"/>
    <w:rsid w:val="003E3A67"/>
    <w:rsid w:val="0040600A"/>
    <w:rsid w:val="00416F10"/>
    <w:rsid w:val="00430710"/>
    <w:rsid w:val="00435C7C"/>
    <w:rsid w:val="004440C9"/>
    <w:rsid w:val="00445B2C"/>
    <w:rsid w:val="00445D00"/>
    <w:rsid w:val="0044631A"/>
    <w:rsid w:val="0045019A"/>
    <w:rsid w:val="00452240"/>
    <w:rsid w:val="00456AD6"/>
    <w:rsid w:val="004A73F3"/>
    <w:rsid w:val="004A7BDD"/>
    <w:rsid w:val="004B2CF5"/>
    <w:rsid w:val="004B4B6E"/>
    <w:rsid w:val="004C25D9"/>
    <w:rsid w:val="004E049F"/>
    <w:rsid w:val="004F012D"/>
    <w:rsid w:val="004F2CA4"/>
    <w:rsid w:val="00502917"/>
    <w:rsid w:val="0050473C"/>
    <w:rsid w:val="00505D65"/>
    <w:rsid w:val="00507722"/>
    <w:rsid w:val="00523B61"/>
    <w:rsid w:val="005260AE"/>
    <w:rsid w:val="0052639E"/>
    <w:rsid w:val="00546CF7"/>
    <w:rsid w:val="00557725"/>
    <w:rsid w:val="00572B13"/>
    <w:rsid w:val="005879A8"/>
    <w:rsid w:val="00595E63"/>
    <w:rsid w:val="005A27C8"/>
    <w:rsid w:val="005B6176"/>
    <w:rsid w:val="005C097E"/>
    <w:rsid w:val="005C61AD"/>
    <w:rsid w:val="005D372C"/>
    <w:rsid w:val="005D4AF3"/>
    <w:rsid w:val="005E257E"/>
    <w:rsid w:val="005E6653"/>
    <w:rsid w:val="006002E5"/>
    <w:rsid w:val="006017D8"/>
    <w:rsid w:val="00604DBC"/>
    <w:rsid w:val="0061705D"/>
    <w:rsid w:val="00623B04"/>
    <w:rsid w:val="00625E82"/>
    <w:rsid w:val="00674FFA"/>
    <w:rsid w:val="0067606B"/>
    <w:rsid w:val="006A1EEA"/>
    <w:rsid w:val="006A2230"/>
    <w:rsid w:val="006A6B70"/>
    <w:rsid w:val="006D00D2"/>
    <w:rsid w:val="006D29EA"/>
    <w:rsid w:val="00712EF7"/>
    <w:rsid w:val="0072102F"/>
    <w:rsid w:val="007555F3"/>
    <w:rsid w:val="00780120"/>
    <w:rsid w:val="007865C7"/>
    <w:rsid w:val="00787207"/>
    <w:rsid w:val="00790152"/>
    <w:rsid w:val="007E030B"/>
    <w:rsid w:val="00807238"/>
    <w:rsid w:val="008176FD"/>
    <w:rsid w:val="00824D3A"/>
    <w:rsid w:val="00840C96"/>
    <w:rsid w:val="0084393D"/>
    <w:rsid w:val="008543BF"/>
    <w:rsid w:val="00855734"/>
    <w:rsid w:val="00865D13"/>
    <w:rsid w:val="00871B06"/>
    <w:rsid w:val="00881BC4"/>
    <w:rsid w:val="00882A51"/>
    <w:rsid w:val="00885EEA"/>
    <w:rsid w:val="00886992"/>
    <w:rsid w:val="00895603"/>
    <w:rsid w:val="008A2AA1"/>
    <w:rsid w:val="008B311E"/>
    <w:rsid w:val="008D02EF"/>
    <w:rsid w:val="008E583D"/>
    <w:rsid w:val="008F3202"/>
    <w:rsid w:val="009152FD"/>
    <w:rsid w:val="009319D5"/>
    <w:rsid w:val="00942668"/>
    <w:rsid w:val="00944F9A"/>
    <w:rsid w:val="00972E3C"/>
    <w:rsid w:val="00981FF8"/>
    <w:rsid w:val="00983A22"/>
    <w:rsid w:val="00983D5E"/>
    <w:rsid w:val="00985BBC"/>
    <w:rsid w:val="009877AA"/>
    <w:rsid w:val="00991A6A"/>
    <w:rsid w:val="009937EF"/>
    <w:rsid w:val="009A0DEA"/>
    <w:rsid w:val="009B3B70"/>
    <w:rsid w:val="009B480A"/>
    <w:rsid w:val="009C59F0"/>
    <w:rsid w:val="009D46D9"/>
    <w:rsid w:val="009E5F47"/>
    <w:rsid w:val="009F2FA9"/>
    <w:rsid w:val="00A043E4"/>
    <w:rsid w:val="00A06442"/>
    <w:rsid w:val="00A17448"/>
    <w:rsid w:val="00A303D2"/>
    <w:rsid w:val="00A4290D"/>
    <w:rsid w:val="00A47D86"/>
    <w:rsid w:val="00A52C03"/>
    <w:rsid w:val="00A676FE"/>
    <w:rsid w:val="00A73233"/>
    <w:rsid w:val="00A76918"/>
    <w:rsid w:val="00AB6508"/>
    <w:rsid w:val="00AC5700"/>
    <w:rsid w:val="00AD3821"/>
    <w:rsid w:val="00AE328D"/>
    <w:rsid w:val="00AE6FA5"/>
    <w:rsid w:val="00AE70CE"/>
    <w:rsid w:val="00AF001D"/>
    <w:rsid w:val="00AF0AAB"/>
    <w:rsid w:val="00B2216A"/>
    <w:rsid w:val="00B3094F"/>
    <w:rsid w:val="00B37D5A"/>
    <w:rsid w:val="00B461FB"/>
    <w:rsid w:val="00B47610"/>
    <w:rsid w:val="00B5302C"/>
    <w:rsid w:val="00B55EE3"/>
    <w:rsid w:val="00B617DD"/>
    <w:rsid w:val="00B62BD5"/>
    <w:rsid w:val="00B6535B"/>
    <w:rsid w:val="00B664B1"/>
    <w:rsid w:val="00B837EE"/>
    <w:rsid w:val="00BB2100"/>
    <w:rsid w:val="00BB779A"/>
    <w:rsid w:val="00BC4F4D"/>
    <w:rsid w:val="00BD1A4A"/>
    <w:rsid w:val="00BE1528"/>
    <w:rsid w:val="00BE3A42"/>
    <w:rsid w:val="00C02679"/>
    <w:rsid w:val="00C14BEE"/>
    <w:rsid w:val="00C40782"/>
    <w:rsid w:val="00C612FD"/>
    <w:rsid w:val="00CB3190"/>
    <w:rsid w:val="00CD7235"/>
    <w:rsid w:val="00CE5B17"/>
    <w:rsid w:val="00CE6CE0"/>
    <w:rsid w:val="00D0506B"/>
    <w:rsid w:val="00D44F4E"/>
    <w:rsid w:val="00D46CFF"/>
    <w:rsid w:val="00D51F66"/>
    <w:rsid w:val="00DA0455"/>
    <w:rsid w:val="00DA26FA"/>
    <w:rsid w:val="00DA3E78"/>
    <w:rsid w:val="00DB1A97"/>
    <w:rsid w:val="00DC5164"/>
    <w:rsid w:val="00DD2908"/>
    <w:rsid w:val="00DD4618"/>
    <w:rsid w:val="00E03BF7"/>
    <w:rsid w:val="00E067E0"/>
    <w:rsid w:val="00E07AFA"/>
    <w:rsid w:val="00E246EC"/>
    <w:rsid w:val="00E3264B"/>
    <w:rsid w:val="00E50557"/>
    <w:rsid w:val="00E6197C"/>
    <w:rsid w:val="00E8192D"/>
    <w:rsid w:val="00EA4F99"/>
    <w:rsid w:val="00EA5FD3"/>
    <w:rsid w:val="00EA6AEB"/>
    <w:rsid w:val="00EC19FC"/>
    <w:rsid w:val="00EC446C"/>
    <w:rsid w:val="00ED0118"/>
    <w:rsid w:val="00ED4AB9"/>
    <w:rsid w:val="00EE11E0"/>
    <w:rsid w:val="00F1276F"/>
    <w:rsid w:val="00F24050"/>
    <w:rsid w:val="00F329BF"/>
    <w:rsid w:val="00F47A37"/>
    <w:rsid w:val="00F54DFB"/>
    <w:rsid w:val="00F673A9"/>
    <w:rsid w:val="00F8486C"/>
    <w:rsid w:val="00FD2286"/>
    <w:rsid w:val="00FD75E9"/>
    <w:rsid w:val="00FE49DA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9DC2779"/>
  <w15:chartTrackingRefBased/>
  <w15:docId w15:val="{F5D488C1-E3A7-4640-A654-E9541F30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508"/>
    <w:pPr>
      <w:spacing w:before="100" w:beforeAutospacing="1" w:after="100" w:afterAutospacing="1" w:line="360" w:lineRule="auto"/>
    </w:pPr>
    <w:rPr>
      <w:rFonts w:ascii="Arial" w:eastAsia="Arial" w:hAnsi="Arial" w:cs="Arial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7235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7235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D7235"/>
    <w:pPr>
      <w:keepNext/>
      <w:keepLines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5F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D7235"/>
    <w:rPr>
      <w:rFonts w:ascii="Arial" w:eastAsiaTheme="majorEastAsia" w:hAnsi="Arial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D7235"/>
    <w:rPr>
      <w:rFonts w:ascii="Arial" w:eastAsiaTheme="majorEastAsia" w:hAnsi="Arial" w:cstheme="majorBidi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D7235"/>
    <w:rPr>
      <w:rFonts w:ascii="Arial" w:eastAsiaTheme="majorEastAsia" w:hAnsi="Arial" w:cstheme="majorBidi"/>
      <w:b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52C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C03"/>
    <w:rPr>
      <w:rFonts w:ascii="Arial" w:eastAsia="Arial" w:hAnsi="Arial" w:cs="Arial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52C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C03"/>
    <w:rPr>
      <w:rFonts w:ascii="Arial" w:eastAsia="Arial" w:hAnsi="Arial" w:cs="Arial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0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0CE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0CE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0C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0CE"/>
    <w:rPr>
      <w:rFonts w:ascii="Segoe UI" w:eastAsia="Arial" w:hAnsi="Segoe UI" w:cs="Segoe UI"/>
      <w:sz w:val="18"/>
      <w:szCs w:val="18"/>
      <w:lang w:eastAsia="pl-PL" w:bidi="pl-PL"/>
    </w:rPr>
  </w:style>
  <w:style w:type="table" w:styleId="Tabela-Siatka">
    <w:name w:val="Table Grid"/>
    <w:basedOn w:val="Standardowy"/>
    <w:uiPriority w:val="59"/>
    <w:rsid w:val="001832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1832F1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2028D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28D5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nhideWhenUsed/>
    <w:rsid w:val="002028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DD46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7D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D5A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5FD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 w:bidi="pl-PL"/>
    </w:rPr>
  </w:style>
  <w:style w:type="paragraph" w:styleId="Poprawka">
    <w:name w:val="Revision"/>
    <w:hidden/>
    <w:uiPriority w:val="99"/>
    <w:semiHidden/>
    <w:rsid w:val="00C02679"/>
    <w:pPr>
      <w:spacing w:after="0" w:line="240" w:lineRule="auto"/>
    </w:pPr>
    <w:rPr>
      <w:rFonts w:ascii="Arial" w:eastAsia="Arial" w:hAnsi="Arial" w:cs="Arial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orlowska\Documents\Niestandardowe%20szablony%20pakietu%20Office\dokument%20dost&#281;p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C99B3-C3F0-4C3E-A5ED-21D08742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dostępny.dotm</Template>
  <TotalTime>3</TotalTime>
  <Pages>4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Łódzkiego w sprawie ogłoszenia konsultacji projektu Programu współpracy Samorządu Województwa Łódzkiego z organizacjami pozarządowymi oraz podmiotami wymienionymi w art. 3 ust. 3 ustawy o działalności pożytku publicznego i o wo</vt:lpstr>
    </vt:vector>
  </TitlesOfParts>
  <Company>Urząd Marszałkowski Województwa Łódzkiego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Łódzkiego w sprawie ogłoszenia konsultacji projektu Programu współpracy Samorządu Województwa Łódzkiego z organizacjami pozarządowymi oraz podmiotami wymienionymi w art. 3 ust. 3 ustawy o działalności pożytku publicznego i o wolontariacie na 2025 r.</dc:title>
  <dc:subject/>
  <dc:creator>Barbara Orłowska</dc:creator>
  <cp:keywords/>
  <dc:description/>
  <cp:lastModifiedBy>Karol Jarzębowski</cp:lastModifiedBy>
  <cp:revision>2</cp:revision>
  <cp:lastPrinted>2025-08-18T08:50:00Z</cp:lastPrinted>
  <dcterms:created xsi:type="dcterms:W3CDTF">2025-08-27T09:23:00Z</dcterms:created>
  <dcterms:modified xsi:type="dcterms:W3CDTF">2025-08-27T09:23:00Z</dcterms:modified>
</cp:coreProperties>
</file>